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CFD7" w14:textId="77777777" w:rsidR="00A97AFA" w:rsidRPr="00CE3E2E" w:rsidRDefault="00A97AFA" w:rsidP="002C7E87">
      <w:pPr>
        <w:jc w:val="center"/>
        <w:rPr>
          <w:rFonts w:cs="Arial"/>
          <w:sz w:val="2"/>
        </w:rPr>
      </w:pPr>
    </w:p>
    <w:p w14:paraId="5C1422ED" w14:textId="77777777" w:rsidR="007D65A0" w:rsidRPr="00CE3E2E" w:rsidRDefault="00C2071D" w:rsidP="00367E4B">
      <w:pPr>
        <w:shd w:val="clear" w:color="auto" w:fill="D9D9D9" w:themeFill="background1" w:themeFillShade="D9"/>
        <w:tabs>
          <w:tab w:val="left" w:pos="1699"/>
          <w:tab w:val="center" w:pos="4932"/>
        </w:tabs>
        <w:spacing w:before="60" w:after="60"/>
        <w:rPr>
          <w:rFonts w:cs="Arial"/>
          <w:b/>
          <w:sz w:val="36"/>
        </w:rPr>
      </w:pPr>
      <w:r>
        <w:rPr>
          <w:rFonts w:cs="Arial"/>
          <w:b/>
          <w:sz w:val="36"/>
        </w:rPr>
        <w:tab/>
      </w:r>
      <w:r>
        <w:rPr>
          <w:rFonts w:cs="Arial"/>
          <w:b/>
          <w:sz w:val="36"/>
        </w:rPr>
        <w:tab/>
      </w:r>
      <w:r w:rsidR="00AF2A43" w:rsidRPr="007C5232">
        <w:rPr>
          <w:rFonts w:cs="Arial"/>
          <w:b/>
          <w:sz w:val="32"/>
        </w:rPr>
        <w:t>Übungs</w:t>
      </w:r>
      <w:r w:rsidR="003E60CE" w:rsidRPr="007C5232">
        <w:rPr>
          <w:rFonts w:cs="Arial"/>
          <w:b/>
          <w:sz w:val="32"/>
        </w:rPr>
        <w:t>programm</w:t>
      </w:r>
    </w:p>
    <w:p w14:paraId="0B8CC44E" w14:textId="77777777" w:rsidR="00A97AFA" w:rsidRPr="006716BA" w:rsidRDefault="00A97AFA">
      <w:pPr>
        <w:rPr>
          <w:rFonts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4897"/>
      </w:tblGrid>
      <w:tr w:rsidR="00965024" w:rsidRPr="00CE3E2E" w14:paraId="67E2D984" w14:textId="77777777" w:rsidTr="003E78AE">
        <w:tc>
          <w:tcPr>
            <w:tcW w:w="3539" w:type="dxa"/>
            <w:shd w:val="clear" w:color="auto" w:fill="D9D9D9" w:themeFill="background1" w:themeFillShade="D9"/>
          </w:tcPr>
          <w:p w14:paraId="32538E86" w14:textId="77777777" w:rsidR="00CE6819" w:rsidRPr="00581028" w:rsidRDefault="00CE6819" w:rsidP="00620728">
            <w:pPr>
              <w:spacing w:before="40" w:after="40"/>
              <w:rPr>
                <w:rFonts w:cs="Arial"/>
                <w:b/>
                <w:sz w:val="20"/>
              </w:rPr>
            </w:pPr>
            <w:r w:rsidRPr="00581028">
              <w:rPr>
                <w:rFonts w:cs="Arial"/>
                <w:b/>
                <w:sz w:val="20"/>
              </w:rPr>
              <w:t>Tag / Datum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8F6845" w14:textId="77777777" w:rsidR="00CE6819" w:rsidRPr="00581028" w:rsidRDefault="00CE6819" w:rsidP="00620728">
            <w:pPr>
              <w:spacing w:before="40" w:after="40"/>
              <w:rPr>
                <w:rFonts w:cs="Arial"/>
                <w:b/>
                <w:sz w:val="20"/>
              </w:rPr>
            </w:pPr>
            <w:r w:rsidRPr="00581028">
              <w:rPr>
                <w:rFonts w:cs="Arial"/>
                <w:b/>
                <w:sz w:val="20"/>
              </w:rPr>
              <w:t>Zeit</w:t>
            </w:r>
            <w:r w:rsidR="006C1A3A" w:rsidRPr="0058102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897" w:type="dxa"/>
            <w:shd w:val="clear" w:color="auto" w:fill="D9D9D9" w:themeFill="background1" w:themeFillShade="D9"/>
          </w:tcPr>
          <w:p w14:paraId="7AA004BE" w14:textId="77777777" w:rsidR="00CE6819" w:rsidRPr="00581028" w:rsidRDefault="00150F78" w:rsidP="00620728">
            <w:pPr>
              <w:spacing w:before="40" w:after="40"/>
              <w:rPr>
                <w:rFonts w:cs="Arial"/>
                <w:b/>
                <w:sz w:val="20"/>
              </w:rPr>
            </w:pPr>
            <w:r w:rsidRPr="00581028">
              <w:rPr>
                <w:rFonts w:cs="Arial"/>
                <w:b/>
                <w:sz w:val="20"/>
              </w:rPr>
              <w:t>Ort</w:t>
            </w:r>
            <w:r w:rsidR="004F05F7" w:rsidRPr="00581028">
              <w:rPr>
                <w:rFonts w:cs="Arial"/>
                <w:b/>
                <w:sz w:val="20"/>
              </w:rPr>
              <w:t xml:space="preserve"> / </w:t>
            </w:r>
            <w:r w:rsidR="008A2E70" w:rsidRPr="00581028">
              <w:rPr>
                <w:rFonts w:cs="Arial"/>
                <w:b/>
                <w:sz w:val="20"/>
              </w:rPr>
              <w:t xml:space="preserve">Treffpunkt / </w:t>
            </w:r>
            <w:r w:rsidR="004F05F7" w:rsidRPr="00581028">
              <w:rPr>
                <w:rFonts w:cs="Arial"/>
                <w:b/>
                <w:sz w:val="20"/>
              </w:rPr>
              <w:t>Gegen</w:t>
            </w:r>
            <w:r w:rsidR="008A2E70" w:rsidRPr="00581028">
              <w:rPr>
                <w:rFonts w:cs="Arial"/>
                <w:b/>
                <w:sz w:val="20"/>
              </w:rPr>
              <w:t>d</w:t>
            </w:r>
          </w:p>
        </w:tc>
      </w:tr>
      <w:tr w:rsidR="006C1A3A" w:rsidRPr="00CE3E2E" w14:paraId="368C014B" w14:textId="77777777" w:rsidTr="003E78AE">
        <w:sdt>
          <w:sdtPr>
            <w:rPr>
              <w:rFonts w:cs="Arial"/>
              <w:sz w:val="20"/>
            </w:rPr>
            <w:alias w:val="Tag / Datum"/>
            <w:tag w:val="Tag / Datum"/>
            <w:id w:val="48034198"/>
            <w:placeholder>
              <w:docPart w:val="13305AA02A0648E9AA97B6C9135CC0D5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539" w:type="dxa"/>
              </w:tcPr>
              <w:p w14:paraId="04BF9DC2" w14:textId="77777777" w:rsidR="006C1A3A" w:rsidRPr="00581028" w:rsidRDefault="0013280A" w:rsidP="006C1A3A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Style w:val="Platzhaltertext"/>
                  </w:rPr>
                  <w:t>Tag / Datum auswählen</w:t>
                </w:r>
              </w:p>
            </w:tc>
          </w:sdtContent>
        </w:sdt>
        <w:tc>
          <w:tcPr>
            <w:tcW w:w="1418" w:type="dxa"/>
          </w:tcPr>
          <w:p w14:paraId="4613D82B" w14:textId="77777777" w:rsidR="006C1A3A" w:rsidRPr="00CE3E2E" w:rsidRDefault="006C1A3A" w:rsidP="006C1A3A">
            <w:pPr>
              <w:pStyle w:val="KeinLeerraum"/>
              <w:tabs>
                <w:tab w:val="center" w:pos="700"/>
                <w:tab w:val="left" w:pos="2127"/>
                <w:tab w:val="left" w:pos="3402"/>
                <w:tab w:val="left" w:pos="5245"/>
              </w:tabs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14:paraId="0258C869" w14:textId="77777777" w:rsidR="006C1A3A" w:rsidRPr="00CE3E2E" w:rsidRDefault="00000000" w:rsidP="006C1A3A">
            <w:pPr>
              <w:pStyle w:val="KeinLeerraum"/>
              <w:tabs>
                <w:tab w:val="center" w:pos="700"/>
                <w:tab w:val="left" w:pos="2127"/>
                <w:tab w:val="left" w:pos="3402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HH"/>
                <w:tag w:val="HH"/>
                <w:id w:val="839820121"/>
                <w:placeholder>
                  <w:docPart w:val="7DE861B0FF7C4276BBA50FF54A5CF2FC"/>
                </w:placeholder>
                <w:showingPlcHdr/>
                <w:comboBox>
                  <w:listItem w:value="Wählen Sie ein Element aus.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comboBox>
              </w:sdtPr>
              <w:sdtContent>
                <w:r w:rsidR="003B3A04">
                  <w:rPr>
                    <w:rStyle w:val="Platzhaltertext"/>
                    <w:rFonts w:ascii="Arial" w:hAnsi="Arial" w:cs="Arial"/>
                    <w:sz w:val="20"/>
                    <w:szCs w:val="16"/>
                  </w:rPr>
                  <w:t>HH</w:t>
                </w:r>
              </w:sdtContent>
            </w:sdt>
            <w:r w:rsidR="006C1A3A" w:rsidRPr="00CE3E2E">
              <w:rPr>
                <w:rFonts w:ascii="Arial" w:hAnsi="Arial" w:cs="Arial"/>
                <w:b/>
                <w:sz w:val="18"/>
                <w:szCs w:val="18"/>
              </w:rPr>
              <w:t xml:space="preserve"> :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alias w:val="MM"/>
                <w:tag w:val="mm"/>
                <w:id w:val="-31736238"/>
                <w:placeholder>
                  <w:docPart w:val="FB565C7620B4430E94C3CED3D1A13A16"/>
                </w:placeholder>
                <w:showingPlcHdr/>
                <w:comboBox>
                  <w:listItem w:value="Wählen Sie ein Element aus.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</w:comboBox>
              </w:sdtPr>
              <w:sdtContent>
                <w:r w:rsidR="00304087" w:rsidRPr="00581028">
                  <w:rPr>
                    <w:rStyle w:val="Platzhaltertext"/>
                    <w:rFonts w:ascii="Arial" w:hAnsi="Arial" w:cs="Arial"/>
                    <w:sz w:val="20"/>
                    <w:szCs w:val="16"/>
                  </w:rPr>
                  <w:t>MM</w:t>
                </w:r>
              </w:sdtContent>
            </w:sdt>
            <w:r w:rsidR="006C1A3A" w:rsidRPr="00CE3E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A3A" w:rsidRPr="00CE3E2E">
              <w:rPr>
                <w:rFonts w:ascii="Arial" w:hAnsi="Arial" w:cs="Arial"/>
                <w:szCs w:val="18"/>
              </w:rPr>
              <w:t>Uhr</w:t>
            </w:r>
          </w:p>
          <w:p w14:paraId="230D0F01" w14:textId="77777777" w:rsidR="006C1A3A" w:rsidRPr="00CE3E2E" w:rsidRDefault="006C1A3A" w:rsidP="006C1A3A">
            <w:pPr>
              <w:pStyle w:val="KeinLeerraum"/>
              <w:tabs>
                <w:tab w:val="left" w:pos="2127"/>
                <w:tab w:val="left" w:pos="3402"/>
                <w:tab w:val="left" w:pos="5245"/>
              </w:tabs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</w:p>
        </w:tc>
        <w:sdt>
          <w:sdtPr>
            <w:rPr>
              <w:rFonts w:cs="Arial"/>
              <w:sz w:val="20"/>
            </w:rPr>
            <w:alias w:val="Ort wählen / eingeben"/>
            <w:tag w:val="Magazin / Elsigbach"/>
            <w:id w:val="2090649589"/>
            <w:placeholder>
              <w:docPart w:val="331C12F0F03A4CD28279612B7F6A16F1"/>
            </w:placeholder>
            <w:showingPlcHdr/>
            <w:comboBox>
              <w:listItem w:value="Wählen Sie ein Element aus."/>
              <w:listItem w:displayText="IZ / Frutigen" w:value="IZ / Frutigen"/>
              <w:listItem w:displayText="Frutigen" w:value="Frutigen"/>
              <w:listItem w:displayText="Magazin / Kandergrund" w:value="Magazin / Kandergrund"/>
              <w:listItem w:displayText="Kandergrund" w:value="Kandergrund"/>
              <w:listItem w:displayText="Magazin / Elsigbach" w:value="Magazin / Elsigbach"/>
              <w:listItem w:displayText="Elsigbach" w:value="Elsigbach"/>
              <w:listItem w:displayText="Magazin / Bettbach" w:value="Magazin / Bettbach"/>
              <w:listItem w:displayText="Bettbach" w:value="Bettbach"/>
              <w:listItem w:displayText="Kandersteg" w:value="Kandersteg"/>
              <w:listItem w:displayText="Reichenbach" w:value="Reichenbach"/>
            </w:comboBox>
          </w:sdtPr>
          <w:sdtContent>
            <w:tc>
              <w:tcPr>
                <w:tcW w:w="4897" w:type="dxa"/>
              </w:tcPr>
              <w:p w14:paraId="47056F4F" w14:textId="77777777" w:rsidR="006C1A3A" w:rsidRPr="00581028" w:rsidRDefault="003E78AE" w:rsidP="006C1A3A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</w:rPr>
                  <w:t>Ort wählen / eingeben</w:t>
                </w:r>
              </w:p>
            </w:tc>
          </w:sdtContent>
        </w:sdt>
      </w:tr>
    </w:tbl>
    <w:p w14:paraId="341A5AAF" w14:textId="77777777" w:rsidR="00CE6819" w:rsidRPr="003B3A04" w:rsidRDefault="00CE6819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740"/>
      </w:tblGrid>
      <w:tr w:rsidR="00B61BFE" w:rsidRPr="00CE3E2E" w14:paraId="5D767B71" w14:textId="77777777" w:rsidTr="003E60CE">
        <w:tc>
          <w:tcPr>
            <w:tcW w:w="3114" w:type="dxa"/>
            <w:shd w:val="clear" w:color="auto" w:fill="D9D9D9" w:themeFill="background1" w:themeFillShade="D9"/>
          </w:tcPr>
          <w:p w14:paraId="7215CD81" w14:textId="77777777" w:rsidR="00B61BFE" w:rsidRPr="00581028" w:rsidRDefault="00B61BFE" w:rsidP="00620728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Formation / Was</w:t>
            </w:r>
          </w:p>
        </w:tc>
        <w:tc>
          <w:tcPr>
            <w:tcW w:w="6740" w:type="dxa"/>
            <w:shd w:val="clear" w:color="auto" w:fill="D9D9D9" w:themeFill="background1" w:themeFillShade="D9"/>
          </w:tcPr>
          <w:p w14:paraId="4979B736" w14:textId="77777777" w:rsidR="00B61BFE" w:rsidRPr="00581028" w:rsidRDefault="00B61BFE" w:rsidP="00620728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Übungs</w:t>
            </w:r>
            <w:r w:rsidR="004F05F7" w:rsidRPr="00581028">
              <w:rPr>
                <w:rFonts w:cs="Arial"/>
                <w:b/>
                <w:sz w:val="20"/>
                <w:szCs w:val="18"/>
              </w:rPr>
              <w:t>schwergewicht</w:t>
            </w:r>
          </w:p>
        </w:tc>
      </w:tr>
      <w:tr w:rsidR="00B61BFE" w:rsidRPr="00CE3E2E" w14:paraId="22466A71" w14:textId="77777777" w:rsidTr="003E60CE">
        <w:sdt>
          <w:sdtPr>
            <w:rPr>
              <w:rFonts w:cs="Arial"/>
              <w:sz w:val="20"/>
              <w:szCs w:val="18"/>
            </w:rPr>
            <w:alias w:val="Formation / Was"/>
            <w:tag w:val="Formation / Was"/>
            <w:id w:val="-552160589"/>
            <w:placeholder>
              <w:docPart w:val="7CA888BCC86247139C099C6260397ACA"/>
            </w:placeholder>
            <w:showingPlcHdr/>
            <w:comboBox>
              <w:listItem w:value="Wählen Sie ein Element aus."/>
              <w:listItem w:displayText="AS Pikett A + B" w:value="AS Pikett A + B"/>
              <w:listItem w:displayText="AS Pikett A" w:value="AS Pikett A"/>
              <w:listItem w:displayText="AS Pikett A + Kandergrund" w:value="AS Pikett A + Kandergrund"/>
              <w:listItem w:displayText="AS Pikett A + Innere Bezirke" w:value="AS Pikett A + Innere Bezirke"/>
              <w:listItem w:displayText="AS Pikett B" w:value="AS Pikett B"/>
              <w:listItem w:displayText="AS Pikett B + Kandergrund" w:value="AS Pikett B + Kandergrund"/>
              <w:listItem w:displayText="AS Pikett B + Innere Bezirke" w:value="AS Pikett B + Innere Bezirke"/>
              <w:listItem w:displayText="AS Kandergrund" w:value="AS Kandergrund"/>
              <w:listItem w:displayText="AS ½ Kandergrund" w:value="AS ½ Kandergrund"/>
              <w:listItem w:displayText="AS Innere Bezirke" w:value="AS Innere Bezirke"/>
              <w:listItem w:displayText="AS ½ Innere Bezirke" w:value="AS ½ Innere Bezirke"/>
              <w:listItem w:displayText="Fahrer Pikett A + B" w:value="Fahrer Pikett A + B"/>
              <w:listItem w:displayText="Fahrer Pikett A" w:value="Fahrer Pikett A"/>
              <w:listItem w:displayText="Fahrer Pikett B" w:value="Fahrer Pikett B"/>
              <w:listItem w:displayText="Fahrer Gruppe 1" w:value="Fahrer Gruppe 1"/>
              <w:listItem w:displayText="Fahrer Gruppe 2" w:value="Fahrer Gruppe 2"/>
              <w:listItem w:displayText="Fahrer Gruppe 3" w:value="Fahrer Gruppe 3"/>
              <w:listItem w:displayText="Fahrer Gruppe 4" w:value="Fahrer Gruppe 4"/>
              <w:listItem w:displayText="Ganze Feuerwehr" w:value="Ganze Feuerwehr"/>
              <w:listItem w:displayText="GTR Pikett A + B" w:value="GTR Pikett A + B"/>
              <w:listItem w:displayText="GTR Pikett A " w:value="GTR Pikett A "/>
              <w:listItem w:displayText="GTR Pikett B" w:value="GTR Pikett B"/>
              <w:listItem w:displayText="Kader ganze Feuerwehr" w:value="Kader ganze Feuerwehr"/>
              <w:listItem w:displayText="Kader LZ Frutigen" w:value="Kader LZ Frutigen"/>
              <w:listItem w:displayText="Kader LZ Kandergrund" w:value="Kader LZ Kandergrund"/>
              <w:listItem w:displayText="Kader LZ Innere Bezirke" w:value="Kader LZ Innere Bezirke"/>
              <w:listItem w:displayText="Kommando" w:value="Kommando"/>
              <w:listItem w:displayText="LZ Frutigen" w:value="LZ Frutigen"/>
              <w:listItem w:displayText="LZ Kandergrund" w:value="LZ Kandergrund"/>
              <w:listItem w:displayText="LZ Innere Bezirke" w:value="LZ Innere Bezirke"/>
              <w:listItem w:displayText="LRZ Pikett A + B" w:value="LRZ Pikett A + B"/>
              <w:listItem w:displayText="LRZ Pikett A" w:value="LRZ Pikett A"/>
              <w:listItem w:displayText="LRZ Pikett B" w:value="LRZ Pikett B"/>
              <w:listItem w:displayText="Offiziere ganze Feuerwehr" w:value="Offiziere ganze Feuerwehr"/>
              <w:listItem w:displayText="PbU Pikett A + B" w:value="PbU Pikett A + B"/>
              <w:listItem w:displayText="PbU Pikett A" w:value="PbU Pikett A"/>
              <w:listItem w:displayText="PbU Pikett B" w:value="PbU Pikett B"/>
              <w:listItem w:displayText="Pikett A + B" w:value="Pikett A + B"/>
              <w:listItem w:displayText="Pikett A" w:value="Pikett A"/>
              <w:listItem w:displayText="Pikett B" w:value="Pikett B"/>
              <w:listItem w:displayText="Rekruten" w:value="Rekruten"/>
            </w:comboBox>
          </w:sdtPr>
          <w:sdtContent>
            <w:tc>
              <w:tcPr>
                <w:tcW w:w="3114" w:type="dxa"/>
              </w:tcPr>
              <w:p w14:paraId="256A7C50" w14:textId="77777777" w:rsidR="00B61BFE" w:rsidRPr="00581028" w:rsidRDefault="00C315E7" w:rsidP="00620728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Formation wählen</w:t>
                </w:r>
                <w:r w:rsidR="00C2388D" w:rsidRPr="00581028">
                  <w:rPr>
                    <w:rStyle w:val="Platzhaltertext"/>
                    <w:rFonts w:cs="Arial"/>
                    <w:sz w:val="20"/>
                    <w:szCs w:val="18"/>
                  </w:rPr>
                  <w:t xml:space="preserve"> / eingeben</w:t>
                </w:r>
              </w:p>
            </w:tc>
          </w:sdtContent>
        </w:sdt>
        <w:sdt>
          <w:sdtPr>
            <w:rPr>
              <w:rFonts w:cs="Arial"/>
              <w:sz w:val="20"/>
              <w:szCs w:val="18"/>
            </w:rPr>
            <w:alias w:val="Übungsschwergewicht"/>
            <w:tag w:val="Übungsschwergewicht"/>
            <w:id w:val="-562716571"/>
            <w:placeholder>
              <w:docPart w:val="0DCBDCD74CF4457994BD7340E18C51AD"/>
            </w:placeholder>
            <w:showingPlcHdr/>
          </w:sdtPr>
          <w:sdtContent>
            <w:tc>
              <w:tcPr>
                <w:tcW w:w="6740" w:type="dxa"/>
              </w:tcPr>
              <w:p w14:paraId="012FCFE0" w14:textId="77777777" w:rsidR="00B61BFE" w:rsidRPr="00581028" w:rsidRDefault="00304087" w:rsidP="00620728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Übungsschwergewicht hier eingeben</w:t>
                </w:r>
              </w:p>
            </w:tc>
          </w:sdtContent>
        </w:sdt>
      </w:tr>
    </w:tbl>
    <w:p w14:paraId="026E2F06" w14:textId="77777777" w:rsidR="00C23487" w:rsidRPr="003B3A04" w:rsidRDefault="00C23487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67E4B" w14:paraId="4B16DBCE" w14:textId="77777777" w:rsidTr="00367E4B">
        <w:tc>
          <w:tcPr>
            <w:tcW w:w="4927" w:type="dxa"/>
            <w:shd w:val="clear" w:color="auto" w:fill="D9D9D9" w:themeFill="background1" w:themeFillShade="D9"/>
          </w:tcPr>
          <w:p w14:paraId="580E9A1C" w14:textId="77777777" w:rsidR="00367E4B" w:rsidRPr="00581028" w:rsidRDefault="00367E4B" w:rsidP="00367E4B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proofErr w:type="spellStart"/>
            <w:r w:rsidRPr="00581028">
              <w:rPr>
                <w:rFonts w:cs="Arial"/>
                <w:b/>
                <w:sz w:val="20"/>
                <w:szCs w:val="18"/>
              </w:rPr>
              <w:t>Lektionsart</w:t>
            </w:r>
            <w:proofErr w:type="spellEnd"/>
          </w:p>
        </w:tc>
        <w:tc>
          <w:tcPr>
            <w:tcW w:w="4927" w:type="dxa"/>
            <w:shd w:val="clear" w:color="auto" w:fill="D9D9D9" w:themeFill="background1" w:themeFillShade="D9"/>
          </w:tcPr>
          <w:p w14:paraId="433B0AB7" w14:textId="77777777" w:rsidR="00367E4B" w:rsidRPr="00581028" w:rsidRDefault="00367E4B" w:rsidP="00367E4B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Ausbildungsstufe</w:t>
            </w:r>
          </w:p>
        </w:tc>
      </w:tr>
      <w:tr w:rsidR="00367E4B" w14:paraId="5FED8357" w14:textId="77777777" w:rsidTr="00367E4B">
        <w:sdt>
          <w:sdtPr>
            <w:rPr>
              <w:sz w:val="20"/>
              <w:szCs w:val="18"/>
            </w:rPr>
            <w:alias w:val="Lektionsart"/>
            <w:tag w:val="Lektionsart"/>
            <w:id w:val="901727272"/>
            <w:placeholder>
              <w:docPart w:val="98C17D4528B84A309906DFA9EAEB99DF"/>
            </w:placeholder>
            <w:showingPlcHdr/>
            <w:comboBox>
              <w:listItem w:value="Wählen Sie ein Element aus."/>
              <w:listItem w:displayText="Detailausbildung" w:value="Detailausbildung"/>
              <w:listItem w:displayText="Postenarbeit" w:value="Postenarbeit"/>
              <w:listItem w:displayText="Einsatzübung" w:value="Einsatzübung"/>
              <w:listItem w:displayText="Einsatzübungen" w:value="Einsatzübungen"/>
              <w:listItem w:displayText="Altjahrshöck" w:value="Altjahrshöck"/>
              <w:listItem w:displayText="Ausbildungsrapport" w:value="Ausbildungsrapport"/>
              <w:listItem w:displayText="Einsatztraining" w:value="Einsatztraining"/>
              <w:listItem w:displayText="Feuerwehrreise" w:value="Feuerwehrreise"/>
              <w:listItem w:displayText="Firegames" w:value="Firegames"/>
              <w:listItem w:displayText="Grosse Einsatzübung" w:value="Grosse Einsatzübung"/>
              <w:listItem w:displayText="Infoabend" w:value="Infoabend"/>
              <w:listItem w:displayText="Kdt Rapport I" w:value="Kdt Rapport I"/>
              <w:listItem w:displayText="Kdt Rapport II" w:value="Kdt Rapport II"/>
              <w:listItem w:displayText="Kdt Rapport III" w:value="Kdt Rapport III"/>
              <w:listItem w:displayText="Schlitteln" w:value="Schlitteln"/>
              <w:listItem w:displayText="Schlussübung" w:value="Schlussübung"/>
              <w:listItem w:displayText="Sirenenalarm" w:value="Sirenenalarm"/>
              <w:listItem w:displayText="Vortrag" w:value="Vortrag"/>
            </w:comboBox>
          </w:sdtPr>
          <w:sdtContent>
            <w:tc>
              <w:tcPr>
                <w:tcW w:w="4927" w:type="dxa"/>
              </w:tcPr>
              <w:p w14:paraId="46FB590F" w14:textId="77777777" w:rsidR="00367E4B" w:rsidRPr="00581028" w:rsidRDefault="00367E4B" w:rsidP="00367E4B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sz w:val="20"/>
                    <w:szCs w:val="18"/>
                  </w:rPr>
                  <w:t>Lektionsart wählen</w:t>
                </w:r>
                <w:r w:rsidR="00C2388D" w:rsidRPr="00581028">
                  <w:rPr>
                    <w:rStyle w:val="Platzhaltertext"/>
                    <w:sz w:val="20"/>
                    <w:szCs w:val="18"/>
                  </w:rPr>
                  <w:t xml:space="preserve"> / eingeben</w:t>
                </w:r>
              </w:p>
            </w:tc>
          </w:sdtContent>
        </w:sdt>
        <w:sdt>
          <w:sdtPr>
            <w:rPr>
              <w:rFonts w:cs="Arial"/>
              <w:sz w:val="20"/>
              <w:szCs w:val="18"/>
            </w:rPr>
            <w:alias w:val="Ausbildungsstufe"/>
            <w:tag w:val="Lektionsart"/>
            <w:id w:val="1068699783"/>
            <w:placeholder>
              <w:docPart w:val="6A808C610B904F5DBC5C27B730A167EB"/>
            </w:placeholder>
            <w:showingPlcHdr/>
            <w:comboBox>
              <w:listItem w:value="Wählen Sie ein Element aus."/>
              <w:listItem w:displayText="Anlernen" w:value="Anlernen"/>
              <w:listItem w:displayText="Anwenden" w:value="Anwenden"/>
              <w:listItem w:displayText="Festigen" w:value="Festigen"/>
              <w:listItem w:displayText="Kameradschaft pflegen" w:value="Kameradschaft pflegen"/>
            </w:comboBox>
          </w:sdtPr>
          <w:sdtContent>
            <w:tc>
              <w:tcPr>
                <w:tcW w:w="4927" w:type="dxa"/>
              </w:tcPr>
              <w:p w14:paraId="33946B84" w14:textId="77777777" w:rsidR="00367E4B" w:rsidRPr="00581028" w:rsidRDefault="003B3A04" w:rsidP="00367E4B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Stufe wählen / eingeben</w:t>
                </w:r>
              </w:p>
            </w:tc>
          </w:sdtContent>
        </w:sdt>
      </w:tr>
    </w:tbl>
    <w:p w14:paraId="35D47906" w14:textId="77777777" w:rsidR="00367E4B" w:rsidRPr="003B3A04" w:rsidRDefault="00367E4B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67E4B" w:rsidRPr="00CE3E2E" w14:paraId="5DE2FE75" w14:textId="77777777" w:rsidTr="00E92E18">
        <w:tc>
          <w:tcPr>
            <w:tcW w:w="9854" w:type="dxa"/>
            <w:shd w:val="clear" w:color="auto" w:fill="D9D9D9" w:themeFill="background1" w:themeFillShade="D9"/>
          </w:tcPr>
          <w:p w14:paraId="33339B8B" w14:textId="77777777" w:rsidR="00367E4B" w:rsidRPr="00581028" w:rsidRDefault="00367E4B" w:rsidP="00E92E18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Übungsleiter</w:t>
            </w:r>
          </w:p>
        </w:tc>
      </w:tr>
      <w:tr w:rsidR="00367E4B" w:rsidRPr="00CE3E2E" w14:paraId="496027C2" w14:textId="77777777" w:rsidTr="00E92E18">
        <w:sdt>
          <w:sdtPr>
            <w:rPr>
              <w:rFonts w:cs="Arial"/>
              <w:sz w:val="20"/>
              <w:szCs w:val="18"/>
            </w:rPr>
            <w:alias w:val="Übungsleiter / Name"/>
            <w:tag w:val="Übungsleiter / Name"/>
            <w:id w:val="1579176398"/>
            <w:placeholder>
              <w:docPart w:val="C5430A39A0DD4D81B3963893B221EF0F"/>
            </w:placeholder>
            <w:showingPlcHdr/>
          </w:sdtPr>
          <w:sdtContent>
            <w:tc>
              <w:tcPr>
                <w:tcW w:w="9854" w:type="dxa"/>
              </w:tcPr>
              <w:p w14:paraId="6848BBF9" w14:textId="77777777" w:rsidR="00367E4B" w:rsidRPr="00581028" w:rsidRDefault="00367E4B" w:rsidP="00E92E18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Übungsleiter / Name eingeben</w:t>
                </w:r>
              </w:p>
            </w:tc>
          </w:sdtContent>
        </w:sdt>
      </w:tr>
    </w:tbl>
    <w:p w14:paraId="08E21153" w14:textId="77777777" w:rsidR="00C23487" w:rsidRPr="003B3A04" w:rsidRDefault="00BB0233">
      <w:pPr>
        <w:rPr>
          <w:rFonts w:cs="Arial"/>
          <w:sz w:val="16"/>
          <w:szCs w:val="16"/>
        </w:rPr>
      </w:pPr>
      <w:r w:rsidRPr="00CE3E2E">
        <w:rPr>
          <w:rFonts w:cs="Arial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37713" w:rsidRPr="00CE3E2E" w14:paraId="3EFD9138" w14:textId="77777777" w:rsidTr="004C1B2B">
        <w:tc>
          <w:tcPr>
            <w:tcW w:w="9854" w:type="dxa"/>
            <w:shd w:val="clear" w:color="auto" w:fill="D9D9D9" w:themeFill="background1" w:themeFillShade="D9"/>
          </w:tcPr>
          <w:p w14:paraId="63BF5A71" w14:textId="77777777" w:rsidR="00837713" w:rsidRPr="00581028" w:rsidRDefault="00837713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Übungsobjekt</w:t>
            </w:r>
            <w:r w:rsidR="00620728" w:rsidRPr="00581028">
              <w:rPr>
                <w:rFonts w:cs="Arial"/>
                <w:b/>
                <w:sz w:val="20"/>
                <w:szCs w:val="18"/>
              </w:rPr>
              <w:t xml:space="preserve"> oder Übungsort</w:t>
            </w:r>
          </w:p>
        </w:tc>
      </w:tr>
      <w:tr w:rsidR="00837713" w:rsidRPr="00CE3E2E" w14:paraId="70A7A14E" w14:textId="77777777" w:rsidTr="00837713">
        <w:sdt>
          <w:sdtPr>
            <w:rPr>
              <w:rFonts w:cs="Arial"/>
              <w:sz w:val="20"/>
              <w:szCs w:val="18"/>
            </w:rPr>
            <w:alias w:val="Übungsobjekt / Übungsort"/>
            <w:tag w:val="Übungsschwergewicht"/>
            <w:id w:val="-107196869"/>
            <w:placeholder>
              <w:docPart w:val="000BC66E21D44FEDA28B77148DA725F5"/>
            </w:placeholder>
            <w:showingPlcHdr/>
          </w:sdtPr>
          <w:sdtContent>
            <w:tc>
              <w:tcPr>
                <w:tcW w:w="9854" w:type="dxa"/>
              </w:tcPr>
              <w:p w14:paraId="20B8E7F7" w14:textId="77777777" w:rsidR="00837713" w:rsidRPr="00581028" w:rsidRDefault="00C2388D" w:rsidP="00426D8A">
                <w:pPr>
                  <w:spacing w:before="40" w:after="4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sz w:val="20"/>
                    <w:szCs w:val="18"/>
                  </w:rPr>
                  <w:t xml:space="preserve">Adresse Übungsobjekt </w:t>
                </w:r>
                <w:r w:rsidR="00620728" w:rsidRPr="00581028">
                  <w:rPr>
                    <w:rStyle w:val="Platzhaltertext"/>
                    <w:sz w:val="20"/>
                    <w:szCs w:val="18"/>
                  </w:rPr>
                  <w:t>oder Übungsor</w:t>
                </w:r>
                <w:r w:rsidRPr="00581028">
                  <w:rPr>
                    <w:rStyle w:val="Platzhaltertext"/>
                    <w:sz w:val="20"/>
                    <w:szCs w:val="18"/>
                  </w:rPr>
                  <w:t>t</w:t>
                </w:r>
                <w:r w:rsidR="00837713" w:rsidRPr="00581028">
                  <w:rPr>
                    <w:rStyle w:val="Platzhaltertext"/>
                    <w:sz w:val="20"/>
                    <w:szCs w:val="18"/>
                  </w:rPr>
                  <w:t xml:space="preserve"> </w:t>
                </w:r>
                <w:r w:rsidR="00837713"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hier eingeben</w:t>
                </w:r>
              </w:p>
            </w:tc>
          </w:sdtContent>
        </w:sdt>
      </w:tr>
    </w:tbl>
    <w:p w14:paraId="69E41E7A" w14:textId="77777777" w:rsidR="00837713" w:rsidRPr="003B3A04" w:rsidRDefault="00837713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37713" w:rsidRPr="00581028" w14:paraId="064DCBF3" w14:textId="77777777" w:rsidTr="004C1B2B">
        <w:tc>
          <w:tcPr>
            <w:tcW w:w="9854" w:type="dxa"/>
            <w:shd w:val="clear" w:color="auto" w:fill="D9D9D9" w:themeFill="background1" w:themeFillShade="D9"/>
          </w:tcPr>
          <w:p w14:paraId="6F7212F2" w14:textId="77777777" w:rsidR="00837713" w:rsidRPr="00581028" w:rsidRDefault="00837713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Material / Geräte / Fahrzeuge</w:t>
            </w:r>
          </w:p>
        </w:tc>
      </w:tr>
      <w:tr w:rsidR="00837713" w:rsidRPr="00581028" w14:paraId="1A854958" w14:textId="77777777" w:rsidTr="004C1B2B">
        <w:tc>
          <w:tcPr>
            <w:tcW w:w="9854" w:type="dxa"/>
          </w:tcPr>
          <w:p w14:paraId="7195CA78" w14:textId="77777777" w:rsidR="007F213C" w:rsidRPr="00581028" w:rsidRDefault="00000000" w:rsidP="007F213C">
            <w:pPr>
              <w:tabs>
                <w:tab w:val="left" w:pos="5600"/>
              </w:tabs>
              <w:spacing w:before="40" w:after="40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alias w:val="Material / Geräte / Fahrzeuge"/>
                <w:tag w:val="Übungsschwergewicht"/>
                <w:id w:val="-1587372823"/>
                <w:placeholder>
                  <w:docPart w:val="1D825FE95D034DBBB79846E600F2DD44"/>
                </w:placeholder>
                <w:showingPlcHdr/>
              </w:sdtPr>
              <w:sdtContent>
                <w:r w:rsidR="003B3A04"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Material / Geräte / Fahrzeuge hier eingeben</w:t>
                </w:r>
              </w:sdtContent>
            </w:sdt>
          </w:p>
        </w:tc>
      </w:tr>
    </w:tbl>
    <w:p w14:paraId="065B703E" w14:textId="77777777" w:rsidR="00837713" w:rsidRPr="003B3A04" w:rsidRDefault="00837713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C7E87" w:rsidRPr="00CE3E2E" w14:paraId="435EBD03" w14:textId="77777777" w:rsidTr="002C7E87">
        <w:tc>
          <w:tcPr>
            <w:tcW w:w="9854" w:type="dxa"/>
            <w:gridSpan w:val="4"/>
            <w:shd w:val="clear" w:color="auto" w:fill="D9D9D9" w:themeFill="background1" w:themeFillShade="D9"/>
          </w:tcPr>
          <w:p w14:paraId="7CEDA1A2" w14:textId="77777777" w:rsidR="002C7E87" w:rsidRPr="00581028" w:rsidRDefault="002C7E87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Tenue</w:t>
            </w:r>
          </w:p>
        </w:tc>
      </w:tr>
      <w:tr w:rsidR="002C7E87" w:rsidRPr="00CE3E2E" w14:paraId="14AA0422" w14:textId="77777777" w:rsidTr="002C7E87">
        <w:tc>
          <w:tcPr>
            <w:tcW w:w="2463" w:type="dxa"/>
          </w:tcPr>
          <w:p w14:paraId="2485EAFE" w14:textId="77777777" w:rsidR="002C7E87" w:rsidRPr="00581028" w:rsidRDefault="00000000" w:rsidP="00426D8A">
            <w:pPr>
              <w:spacing w:before="40" w:after="40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-13018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4DD" w:rsidRPr="00581028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C7E87" w:rsidRPr="00581028">
              <w:rPr>
                <w:rFonts w:cs="Arial"/>
                <w:sz w:val="20"/>
                <w:szCs w:val="18"/>
              </w:rPr>
              <w:t xml:space="preserve"> Brandschutz</w:t>
            </w:r>
          </w:p>
        </w:tc>
        <w:tc>
          <w:tcPr>
            <w:tcW w:w="2463" w:type="dxa"/>
          </w:tcPr>
          <w:p w14:paraId="4094D004" w14:textId="77777777" w:rsidR="002C7E87" w:rsidRPr="00581028" w:rsidRDefault="00000000" w:rsidP="00426D8A">
            <w:pPr>
              <w:spacing w:before="40" w:after="40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12230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5E7" w:rsidRPr="00581028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C7E87" w:rsidRPr="00581028">
              <w:rPr>
                <w:rFonts w:cs="Arial"/>
                <w:sz w:val="20"/>
                <w:szCs w:val="18"/>
              </w:rPr>
              <w:t xml:space="preserve"> Theorie</w:t>
            </w:r>
          </w:p>
        </w:tc>
        <w:tc>
          <w:tcPr>
            <w:tcW w:w="2464" w:type="dxa"/>
          </w:tcPr>
          <w:p w14:paraId="27FCF6B5" w14:textId="77777777" w:rsidR="002C7E87" w:rsidRPr="00581028" w:rsidRDefault="00000000" w:rsidP="00426D8A">
            <w:pPr>
              <w:spacing w:before="40" w:after="40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-10513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E87" w:rsidRPr="00581028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C7E87" w:rsidRPr="00581028">
              <w:rPr>
                <w:rFonts w:cs="Arial"/>
                <w:sz w:val="20"/>
                <w:szCs w:val="18"/>
              </w:rPr>
              <w:t xml:space="preserve"> Zivil</w:t>
            </w:r>
          </w:p>
        </w:tc>
        <w:tc>
          <w:tcPr>
            <w:tcW w:w="2464" w:type="dxa"/>
          </w:tcPr>
          <w:p w14:paraId="2E913BA5" w14:textId="77777777" w:rsidR="002C7E87" w:rsidRPr="00581028" w:rsidRDefault="00000000" w:rsidP="00426D8A">
            <w:pPr>
              <w:spacing w:before="40" w:after="40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-13776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E87" w:rsidRPr="00581028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C7E87" w:rsidRPr="00581028">
              <w:rPr>
                <w:rFonts w:cs="Arial"/>
                <w:sz w:val="20"/>
                <w:szCs w:val="18"/>
              </w:rPr>
              <w:t xml:space="preserve"> Sport</w:t>
            </w:r>
          </w:p>
        </w:tc>
      </w:tr>
    </w:tbl>
    <w:p w14:paraId="596D4200" w14:textId="77777777" w:rsidR="00AE39D6" w:rsidRPr="003B3A04" w:rsidRDefault="00AE39D6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433"/>
      </w:tblGrid>
      <w:tr w:rsidR="00B61BFE" w:rsidRPr="00CE3E2E" w14:paraId="75E12D27" w14:textId="77777777" w:rsidTr="00B61BFE">
        <w:tc>
          <w:tcPr>
            <w:tcW w:w="9854" w:type="dxa"/>
            <w:gridSpan w:val="2"/>
            <w:shd w:val="clear" w:color="auto" w:fill="D9D9D9" w:themeFill="background1" w:themeFillShade="D9"/>
          </w:tcPr>
          <w:p w14:paraId="4F89D5F0" w14:textId="77777777" w:rsidR="00B61BFE" w:rsidRPr="00581028" w:rsidRDefault="00B61BFE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Übungsziele</w:t>
            </w:r>
          </w:p>
        </w:tc>
      </w:tr>
      <w:tr w:rsidR="00B3349D" w14:paraId="4C10306D" w14:textId="77777777" w:rsidTr="00B3349D">
        <w:tc>
          <w:tcPr>
            <w:tcW w:w="421" w:type="dxa"/>
          </w:tcPr>
          <w:p w14:paraId="5A8E309F" w14:textId="77777777" w:rsidR="00B3349D" w:rsidRPr="00581028" w:rsidRDefault="00B3349D" w:rsidP="00B3349D">
            <w:pPr>
              <w:spacing w:before="60" w:after="60"/>
              <w:rPr>
                <w:rFonts w:cs="Arial"/>
                <w:sz w:val="20"/>
                <w:szCs w:val="18"/>
              </w:rPr>
            </w:pPr>
            <w:r w:rsidRPr="00581028">
              <w:rPr>
                <w:b/>
                <w:sz w:val="20"/>
                <w:szCs w:val="18"/>
              </w:rPr>
              <w:t>1.</w:t>
            </w:r>
          </w:p>
        </w:tc>
        <w:sdt>
          <w:sdtPr>
            <w:rPr>
              <w:rFonts w:cs="Arial"/>
              <w:sz w:val="20"/>
              <w:szCs w:val="18"/>
            </w:rPr>
            <w:alias w:val="Übungsziel 1"/>
            <w:tag w:val="Übungsziel"/>
            <w:id w:val="2042394668"/>
            <w:placeholder>
              <w:docPart w:val="743676B6B2D04BA6BA14E1DB7B6D445E"/>
            </w:placeholder>
            <w:showingPlcHdr/>
          </w:sdtPr>
          <w:sdtContent>
            <w:tc>
              <w:tcPr>
                <w:tcW w:w="9433" w:type="dxa"/>
              </w:tcPr>
              <w:p w14:paraId="1BEC1C8E" w14:textId="77777777" w:rsidR="00B3349D" w:rsidRPr="00581028" w:rsidRDefault="00B3349D" w:rsidP="00B3349D">
                <w:pPr>
                  <w:spacing w:before="60" w:after="6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Übungsziel 1 hier eingeben</w:t>
                </w:r>
              </w:p>
            </w:tc>
          </w:sdtContent>
        </w:sdt>
      </w:tr>
      <w:tr w:rsidR="00B3349D" w14:paraId="7F75A841" w14:textId="77777777" w:rsidTr="00B3349D">
        <w:tc>
          <w:tcPr>
            <w:tcW w:w="421" w:type="dxa"/>
          </w:tcPr>
          <w:p w14:paraId="241EB252" w14:textId="77777777" w:rsidR="00B3349D" w:rsidRPr="00581028" w:rsidRDefault="00B3349D" w:rsidP="00B3349D">
            <w:pPr>
              <w:spacing w:before="60" w:after="60"/>
              <w:rPr>
                <w:rFonts w:cs="Arial"/>
                <w:sz w:val="20"/>
                <w:szCs w:val="18"/>
              </w:rPr>
            </w:pPr>
            <w:r w:rsidRPr="00581028">
              <w:rPr>
                <w:b/>
                <w:sz w:val="20"/>
                <w:szCs w:val="18"/>
              </w:rPr>
              <w:t>2.</w:t>
            </w:r>
          </w:p>
        </w:tc>
        <w:sdt>
          <w:sdtPr>
            <w:rPr>
              <w:rFonts w:cs="Arial"/>
              <w:sz w:val="20"/>
              <w:szCs w:val="18"/>
            </w:rPr>
            <w:alias w:val="Übungsziel 2"/>
            <w:tag w:val="Übungsziel"/>
            <w:id w:val="-202947561"/>
            <w:placeholder>
              <w:docPart w:val="88024783866A485591EB7446966584DF"/>
            </w:placeholder>
            <w:showingPlcHdr/>
          </w:sdtPr>
          <w:sdtContent>
            <w:tc>
              <w:tcPr>
                <w:tcW w:w="9433" w:type="dxa"/>
              </w:tcPr>
              <w:p w14:paraId="48ABBCC5" w14:textId="77777777" w:rsidR="00B3349D" w:rsidRPr="00581028" w:rsidRDefault="00B3349D" w:rsidP="00B3349D">
                <w:pPr>
                  <w:spacing w:before="60" w:after="60"/>
                  <w:rPr>
                    <w:rFonts w:cs="Arial"/>
                    <w:sz w:val="20"/>
                    <w:szCs w:val="18"/>
                  </w:rPr>
                </w:pPr>
                <w:r w:rsidRPr="00581028">
                  <w:rPr>
                    <w:rStyle w:val="Platzhaltertext"/>
                    <w:rFonts w:cs="Arial"/>
                    <w:sz w:val="20"/>
                    <w:szCs w:val="18"/>
                  </w:rPr>
                  <w:t>Übungsziel 2 hier eingeben</w:t>
                </w:r>
              </w:p>
            </w:tc>
          </w:sdtContent>
        </w:sdt>
      </w:tr>
    </w:tbl>
    <w:p w14:paraId="5FC4CBE2" w14:textId="77777777" w:rsidR="003741F4" w:rsidRPr="003B3A04" w:rsidRDefault="003741F4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449"/>
      </w:tblGrid>
      <w:tr w:rsidR="004F05F7" w:rsidRPr="00CE3E2E" w14:paraId="5D95AC1D" w14:textId="77777777" w:rsidTr="00367E4B">
        <w:tc>
          <w:tcPr>
            <w:tcW w:w="9854" w:type="dxa"/>
            <w:gridSpan w:val="2"/>
            <w:shd w:val="clear" w:color="auto" w:fill="D9D9D9" w:themeFill="background1" w:themeFillShade="D9"/>
          </w:tcPr>
          <w:p w14:paraId="1BCE8A20" w14:textId="77777777" w:rsidR="004F05F7" w:rsidRPr="00581028" w:rsidRDefault="004F05F7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Übung</w:t>
            </w:r>
            <w:r w:rsidR="00F43620" w:rsidRPr="00581028">
              <w:rPr>
                <w:rFonts w:cs="Arial"/>
                <w:b/>
                <w:sz w:val="20"/>
                <w:szCs w:val="18"/>
              </w:rPr>
              <w:t>sablauf</w:t>
            </w:r>
          </w:p>
        </w:tc>
      </w:tr>
      <w:tr w:rsidR="00F43620" w:rsidRPr="00CE3E2E" w14:paraId="7535BEE9" w14:textId="77777777" w:rsidTr="007E616E">
        <w:tc>
          <w:tcPr>
            <w:tcW w:w="2405" w:type="dxa"/>
            <w:tcBorders>
              <w:bottom w:val="single" w:sz="4" w:space="0" w:color="auto"/>
            </w:tcBorders>
          </w:tcPr>
          <w:p w14:paraId="51F8C11B" w14:textId="77777777" w:rsidR="00F43620" w:rsidRPr="00581028" w:rsidRDefault="00FA7901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Zeit</w:t>
            </w:r>
          </w:p>
        </w:tc>
        <w:tc>
          <w:tcPr>
            <w:tcW w:w="7449" w:type="dxa"/>
            <w:tcBorders>
              <w:bottom w:val="single" w:sz="4" w:space="0" w:color="auto"/>
            </w:tcBorders>
          </w:tcPr>
          <w:p w14:paraId="4F150A37" w14:textId="77777777" w:rsidR="00F43620" w:rsidRPr="00581028" w:rsidRDefault="00FA7901" w:rsidP="00426D8A">
            <w:pPr>
              <w:spacing w:before="40" w:after="40"/>
              <w:rPr>
                <w:rFonts w:cs="Arial"/>
                <w:b/>
                <w:sz w:val="20"/>
                <w:szCs w:val="18"/>
              </w:rPr>
            </w:pPr>
            <w:r w:rsidRPr="00581028">
              <w:rPr>
                <w:rFonts w:cs="Arial"/>
                <w:b/>
                <w:sz w:val="20"/>
                <w:szCs w:val="18"/>
              </w:rPr>
              <w:t>Bemerkungen</w:t>
            </w:r>
          </w:p>
        </w:tc>
      </w:tr>
      <w:tr w:rsidR="007E616E" w:rsidRPr="00CE3E2E" w14:paraId="79C6FA3A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360091987"/>
            <w:placeholder>
              <w:docPart w:val="788A3C8E6B064AB9A5E3C425C8CC3120"/>
            </w:placeholder>
            <w:showingPlcHdr/>
          </w:sdtPr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9E9F62B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Style w:val="Platzhaltertext"/>
                  </w:rPr>
                  <w:t>Zeitangaben</w:t>
                </w:r>
                <w:r w:rsidRPr="005C5634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59D7A" w14:textId="77777777" w:rsidR="003B3A04" w:rsidRPr="007E616E" w:rsidRDefault="00000000" w:rsidP="00426D8A">
            <w:pPr>
              <w:spacing w:before="40" w:after="40"/>
              <w:rPr>
                <w:rFonts w:cs="Arial"/>
                <w:bCs/>
                <w:sz w:val="20"/>
                <w:szCs w:val="18"/>
              </w:rPr>
            </w:pPr>
            <w:sdt>
              <w:sdtPr>
                <w:rPr>
                  <w:rFonts w:cs="Arial"/>
                  <w:bCs/>
                  <w:sz w:val="20"/>
                  <w:szCs w:val="18"/>
                </w:rPr>
                <w:alias w:val="Text"/>
                <w:tag w:val="Text"/>
                <w:id w:val="127202555"/>
                <w:placeholder>
                  <w:docPart w:val="D58BA10A026B462BA9F8C652DF2BFDC7"/>
                </w:placeholder>
                <w:showingPlcHdr/>
              </w:sdtPr>
              <w:sdtContent>
                <w:r w:rsidR="003B3A04" w:rsidRPr="005C563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E616E" w:rsidRPr="00CE3E2E" w14:paraId="65EE66DD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-1035721974"/>
            <w:placeholder>
              <w:docPart w:val="1E046925090749A98A4BBF8D31063565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7A8A04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-537197856"/>
            <w:placeholder>
              <w:docPart w:val="085B54907E44492898D194921F391CBA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50D9A8A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0E5741C3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1919440301"/>
            <w:placeholder>
              <w:docPart w:val="284734C58048405B8AF5EDC2E456D2A6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5ED181C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208617722"/>
            <w:placeholder>
              <w:docPart w:val="1AAF4CF1DDC94522B26B5F6C9C35EB65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C2AC41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022F4412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156662173"/>
            <w:placeholder>
              <w:docPart w:val="328816F67D50450B8B42BF57542959B3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828AF7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1698582115"/>
            <w:placeholder>
              <w:docPart w:val="38C0EB06BD1E4459BDA86A8FF20207EB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F19F740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45E467F0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1594826288"/>
            <w:placeholder>
              <w:docPart w:val="72FC069857934EB8B23743351D9999E1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5316A4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32696136"/>
            <w:placeholder>
              <w:docPart w:val="E346DD37DFFA457CB89190B271BB1CB4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09882F3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40A8662B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479962878"/>
            <w:placeholder>
              <w:docPart w:val="B048D13D026F470E90AC02E64266EF65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6743CD9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-885262196"/>
            <w:placeholder>
              <w:docPart w:val="47C99ED60D8F45BC800DBEB5CC57046D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4F48CC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43338B75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801959660"/>
            <w:placeholder>
              <w:docPart w:val="872AF3A56E10470FB651A1DAE4050764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76451F8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-1753415273"/>
            <w:placeholder>
              <w:docPart w:val="485F7E229B7D46C0B5709BE4160F2E52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A96278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217DB67F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-638342923"/>
            <w:placeholder>
              <w:docPart w:val="3538D20DEB09415C86D0D0553DA93502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79D6B4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667598469"/>
            <w:placeholder>
              <w:docPart w:val="C6475979562246B581F3F37C26A25F3F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C2E9100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660B80CC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-417482158"/>
            <w:placeholder>
              <w:docPart w:val="D37A21D5AA4A4159B7883877B0B29CA8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ECEE599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-1342243811"/>
            <w:placeholder>
              <w:docPart w:val="295A02690B034564BF2819E459F29BA1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4B1905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66E328C9" w14:textId="77777777" w:rsidTr="007E616E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-1956241799"/>
            <w:placeholder>
              <w:docPart w:val="0479840536344FD2886EE0B77A16D7DC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5903D9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1492288157"/>
            <w:placeholder>
              <w:docPart w:val="72FB06D6C81A479F8614C6623967AE29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F591B3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7E616E" w:rsidRPr="00CE3E2E" w14:paraId="008C3821" w14:textId="77777777" w:rsidTr="003B3A04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275905374"/>
            <w:placeholder>
              <w:docPart w:val="320385454A0B479CA0FFCEA6F155992F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A0A008" w14:textId="77777777" w:rsidR="007E616E" w:rsidRPr="007E616E" w:rsidRDefault="00EE7E1B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840040016"/>
            <w:placeholder>
              <w:docPart w:val="040E0623BEE84358900E4642E38971C9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42813CC" w14:textId="77777777" w:rsidR="007E616E" w:rsidRPr="007E616E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  <w:tr w:rsidR="003B3A04" w:rsidRPr="00CE3E2E" w14:paraId="1F499542" w14:textId="77777777" w:rsidTr="003B3A04">
        <w:sdt>
          <w:sdtPr>
            <w:rPr>
              <w:rFonts w:cs="Arial"/>
              <w:bCs/>
              <w:sz w:val="20"/>
              <w:szCs w:val="18"/>
            </w:rPr>
            <w:alias w:val="Zeit"/>
            <w:tag w:val="Zeit"/>
            <w:id w:val="-213117120"/>
            <w:placeholder>
              <w:docPart w:val="4CC6DCA9D52F42098FA27913DC0FA9A5"/>
            </w:placeholder>
            <w:showingPlcHdr/>
          </w:sdt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1F440" w14:textId="77777777" w:rsidR="003B3A04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18"/>
            </w:rPr>
            <w:alias w:val="Text"/>
            <w:tag w:val="Text"/>
            <w:id w:val="2088418417"/>
            <w:placeholder>
              <w:docPart w:val="99CCEB775135427382BAC7E0D27DB4B9"/>
            </w:placeholder>
            <w:showingPlcHdr/>
          </w:sdtPr>
          <w:sdtContent>
            <w:tc>
              <w:tcPr>
                <w:tcW w:w="74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3FFCF" w14:textId="77777777" w:rsidR="003B3A04" w:rsidRDefault="003B3A04" w:rsidP="00426D8A">
                <w:pPr>
                  <w:spacing w:before="40" w:after="40"/>
                  <w:rPr>
                    <w:rFonts w:cs="Arial"/>
                    <w:bCs/>
                    <w:sz w:val="20"/>
                    <w:szCs w:val="18"/>
                  </w:rPr>
                </w:pPr>
                <w:r>
                  <w:rPr>
                    <w:rFonts w:cs="Arial"/>
                    <w:bCs/>
                    <w:sz w:val="20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4EFDA18" w14:textId="77777777" w:rsidR="003B3A04" w:rsidRPr="003B3A04" w:rsidRDefault="003B3A04" w:rsidP="00C23487">
      <w:pPr>
        <w:rPr>
          <w:rFonts w:cs="Arial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4"/>
        <w:gridCol w:w="2948"/>
        <w:gridCol w:w="3622"/>
      </w:tblGrid>
      <w:tr w:rsidR="00F72FB8" w:rsidRPr="00CE3E2E" w14:paraId="5D45BCDC" w14:textId="77777777" w:rsidTr="004C1B2B">
        <w:tc>
          <w:tcPr>
            <w:tcW w:w="9854" w:type="dxa"/>
            <w:gridSpan w:val="3"/>
            <w:shd w:val="clear" w:color="auto" w:fill="D9D9D9" w:themeFill="background1" w:themeFillShade="D9"/>
          </w:tcPr>
          <w:p w14:paraId="608EB1BE" w14:textId="77777777" w:rsidR="00F72FB8" w:rsidRPr="00581028" w:rsidRDefault="00F72FB8" w:rsidP="00426D8A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 w:rsidRPr="00581028">
              <w:rPr>
                <w:rFonts w:cs="Arial"/>
                <w:b/>
                <w:sz w:val="16"/>
                <w:szCs w:val="16"/>
              </w:rPr>
              <w:t>Übungsprogramm geht an</w:t>
            </w:r>
          </w:p>
        </w:tc>
      </w:tr>
      <w:tr w:rsidR="00F72FB8" w:rsidRPr="00CE3E2E" w14:paraId="70C350EC" w14:textId="77777777" w:rsidTr="00D82043">
        <w:tc>
          <w:tcPr>
            <w:tcW w:w="3284" w:type="dxa"/>
          </w:tcPr>
          <w:p w14:paraId="576B20E8" w14:textId="77777777" w:rsidR="00F72FB8" w:rsidRPr="00581028" w:rsidRDefault="00F72FB8" w:rsidP="00426D8A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 w:rsidRPr="00581028">
              <w:rPr>
                <w:rFonts w:cs="Arial"/>
                <w:b/>
                <w:sz w:val="16"/>
                <w:szCs w:val="16"/>
              </w:rPr>
              <w:t>Kommandant</w:t>
            </w:r>
          </w:p>
        </w:tc>
        <w:tc>
          <w:tcPr>
            <w:tcW w:w="2948" w:type="dxa"/>
          </w:tcPr>
          <w:p w14:paraId="43DA4E15" w14:textId="77777777" w:rsidR="00F72FB8" w:rsidRPr="00581028" w:rsidRDefault="00F72FB8" w:rsidP="00426D8A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 w:rsidRPr="00581028">
              <w:rPr>
                <w:rFonts w:cs="Arial"/>
                <w:b/>
                <w:sz w:val="16"/>
                <w:szCs w:val="16"/>
              </w:rPr>
              <w:t>Chef Ausbildung</w:t>
            </w:r>
          </w:p>
        </w:tc>
        <w:tc>
          <w:tcPr>
            <w:tcW w:w="3622" w:type="dxa"/>
          </w:tcPr>
          <w:p w14:paraId="28F24164" w14:textId="77777777" w:rsidR="00F72FB8" w:rsidRPr="00581028" w:rsidRDefault="00F72FB8" w:rsidP="00426D8A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 w:rsidRPr="00581028">
              <w:rPr>
                <w:rFonts w:cs="Arial"/>
                <w:b/>
                <w:sz w:val="16"/>
                <w:szCs w:val="16"/>
              </w:rPr>
              <w:t>Magazin</w:t>
            </w:r>
            <w:r w:rsidR="00593B53" w:rsidRPr="00581028">
              <w:rPr>
                <w:rFonts w:cs="Arial"/>
                <w:b/>
                <w:sz w:val="16"/>
                <w:szCs w:val="16"/>
              </w:rPr>
              <w:t xml:space="preserve"> Anschlagbrett</w:t>
            </w:r>
          </w:p>
        </w:tc>
      </w:tr>
      <w:tr w:rsidR="00F72FB8" w:rsidRPr="00D47BD7" w14:paraId="6F41940F" w14:textId="77777777" w:rsidTr="00D82043">
        <w:tc>
          <w:tcPr>
            <w:tcW w:w="3284" w:type="dxa"/>
          </w:tcPr>
          <w:p w14:paraId="10046566" w14:textId="2994CDED" w:rsidR="004074F8" w:rsidRPr="00581028" w:rsidRDefault="00F454B3" w:rsidP="00426D8A">
            <w:pPr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Bernhard Steiner</w:t>
            </w:r>
            <w:r w:rsidR="004074F8" w:rsidRPr="00581028">
              <w:rPr>
                <w:rFonts w:cs="Arial"/>
                <w:sz w:val="16"/>
                <w:szCs w:val="16"/>
              </w:rPr>
              <w:br/>
            </w:r>
            <w:r w:rsidR="00EE7E1B">
              <w:rPr>
                <w:rFonts w:cs="Arial"/>
                <w:sz w:val="16"/>
                <w:szCs w:val="16"/>
              </w:rPr>
              <w:t>kommandant</w:t>
            </w:r>
            <w:r w:rsidR="00780D39" w:rsidRPr="00581028">
              <w:rPr>
                <w:rFonts w:cs="Arial"/>
                <w:sz w:val="16"/>
                <w:szCs w:val="16"/>
              </w:rPr>
              <w:t>@</w:t>
            </w:r>
            <w:r w:rsidR="00EE7E1B">
              <w:rPr>
                <w:rFonts w:cs="Arial"/>
                <w:sz w:val="16"/>
                <w:szCs w:val="16"/>
              </w:rPr>
              <w:t>feuerwehr-frutigen</w:t>
            </w:r>
            <w:r w:rsidR="00780D39" w:rsidRPr="00581028">
              <w:rPr>
                <w:rFonts w:cs="Arial"/>
                <w:sz w:val="16"/>
                <w:szCs w:val="16"/>
              </w:rPr>
              <w:t>.</w:t>
            </w:r>
            <w:r w:rsidR="004074F8" w:rsidRPr="00581028">
              <w:rPr>
                <w:rFonts w:cs="Arial"/>
                <w:sz w:val="16"/>
                <w:szCs w:val="16"/>
              </w:rPr>
              <w:t>ch</w:t>
            </w:r>
          </w:p>
        </w:tc>
        <w:tc>
          <w:tcPr>
            <w:tcW w:w="2948" w:type="dxa"/>
          </w:tcPr>
          <w:p w14:paraId="13B2B0AE" w14:textId="4208F62F" w:rsidR="00F72FB8" w:rsidRPr="00F454B3" w:rsidRDefault="00F454B3" w:rsidP="00426D8A">
            <w:pPr>
              <w:spacing w:before="40" w:after="40"/>
              <w:rPr>
                <w:rFonts w:cs="Arial"/>
                <w:sz w:val="16"/>
                <w:szCs w:val="16"/>
                <w:lang w:val="fr-CH"/>
              </w:rPr>
            </w:pPr>
            <w:r w:rsidRPr="00F454B3">
              <w:rPr>
                <w:rFonts w:cs="Arial"/>
                <w:b/>
                <w:bCs/>
                <w:sz w:val="16"/>
                <w:szCs w:val="16"/>
                <w:lang w:val="fr-CH"/>
              </w:rPr>
              <w:t>Robert W</w:t>
            </w:r>
            <w:r>
              <w:rPr>
                <w:rFonts w:cs="Arial"/>
                <w:b/>
                <w:bCs/>
                <w:sz w:val="16"/>
                <w:szCs w:val="16"/>
                <w:lang w:val="fr-CH"/>
              </w:rPr>
              <w:t>andfluh</w:t>
            </w:r>
            <w:r w:rsidR="004074F8" w:rsidRPr="00F454B3">
              <w:rPr>
                <w:rFonts w:cs="Arial"/>
                <w:sz w:val="16"/>
                <w:szCs w:val="16"/>
                <w:lang w:val="fr-CH"/>
              </w:rPr>
              <w:br/>
            </w:r>
            <w:r w:rsidRPr="00F454B3">
              <w:rPr>
                <w:rFonts w:cs="Arial"/>
                <w:sz w:val="16"/>
                <w:szCs w:val="16"/>
                <w:lang w:val="fr-CH"/>
              </w:rPr>
              <w:t>robertus9500@gmail.com</w:t>
            </w:r>
          </w:p>
        </w:tc>
        <w:tc>
          <w:tcPr>
            <w:tcW w:w="3622" w:type="dxa"/>
          </w:tcPr>
          <w:p w14:paraId="4930C6A5" w14:textId="77777777" w:rsidR="00F72FB8" w:rsidRPr="00D47BD7" w:rsidRDefault="00147824" w:rsidP="00426D8A">
            <w:pPr>
              <w:spacing w:before="40" w:after="40"/>
              <w:rPr>
                <w:rFonts w:cs="Arial"/>
                <w:sz w:val="16"/>
                <w:szCs w:val="16"/>
                <w:lang w:val="fr-CH"/>
              </w:rPr>
            </w:pPr>
            <w:r w:rsidRPr="00D47BD7">
              <w:rPr>
                <w:rFonts w:cs="Arial"/>
                <w:b/>
                <w:bCs/>
                <w:sz w:val="16"/>
                <w:szCs w:val="16"/>
                <w:lang w:val="fr-CH"/>
              </w:rPr>
              <w:t>Verwaltung-Administration</w:t>
            </w:r>
            <w:r w:rsidR="004074F8" w:rsidRPr="00D47BD7">
              <w:rPr>
                <w:rFonts w:cs="Arial"/>
                <w:sz w:val="16"/>
                <w:szCs w:val="16"/>
                <w:lang w:val="fr-CH"/>
              </w:rPr>
              <w:br/>
              <w:t>verwaltung@feuerwehr-frutigen.ch</w:t>
            </w:r>
          </w:p>
        </w:tc>
      </w:tr>
    </w:tbl>
    <w:p w14:paraId="41DA07C6" w14:textId="77777777" w:rsidR="00CE3E2E" w:rsidRPr="00D47BD7" w:rsidRDefault="00CE3E2E" w:rsidP="003B3A04">
      <w:pPr>
        <w:tabs>
          <w:tab w:val="left" w:pos="6702"/>
        </w:tabs>
        <w:rPr>
          <w:rFonts w:cs="Arial"/>
          <w:sz w:val="20"/>
          <w:lang w:val="fr-CH"/>
        </w:rPr>
      </w:pPr>
    </w:p>
    <w:sectPr w:rsidR="00CE3E2E" w:rsidRPr="00D47BD7" w:rsidSect="009129D8">
      <w:headerReference w:type="first" r:id="rId11"/>
      <w:footerReference w:type="first" r:id="rId12"/>
      <w:pgSz w:w="11906" w:h="16838" w:code="9"/>
      <w:pgMar w:top="1021" w:right="1021" w:bottom="284" w:left="1021" w:header="426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2541" w14:textId="77777777" w:rsidR="00A804E0" w:rsidRDefault="00A804E0">
      <w:r>
        <w:separator/>
      </w:r>
    </w:p>
  </w:endnote>
  <w:endnote w:type="continuationSeparator" w:id="0">
    <w:p w14:paraId="79FCD636" w14:textId="77777777" w:rsidR="00A804E0" w:rsidRDefault="00A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5156" w14:textId="77777777" w:rsidR="00A97AFA" w:rsidRDefault="00A97AFA" w:rsidP="00C2071D">
    <w:pPr>
      <w:pStyle w:val="Fuzeile"/>
      <w:pBdr>
        <w:top w:val="single" w:sz="6" w:space="1" w:color="auto"/>
      </w:pBdr>
      <w:jc w:val="right"/>
    </w:pPr>
    <w:r>
      <w:rPr>
        <w:sz w:val="12"/>
      </w:rPr>
      <w:tab/>
    </w:r>
    <w:r>
      <w:rPr>
        <w:sz w:val="12"/>
      </w:rPr>
      <w:tab/>
    </w:r>
    <w:r w:rsidR="001B42E1">
      <w:rPr>
        <w:snapToGrid w:val="0"/>
        <w:sz w:val="12"/>
        <w:lang w:eastAsia="de-DE"/>
      </w:rPr>
      <w:t>Übungs</w:t>
    </w:r>
    <w:r w:rsidR="00F25BB8">
      <w:rPr>
        <w:snapToGrid w:val="0"/>
        <w:sz w:val="12"/>
        <w:lang w:eastAsia="de-DE"/>
      </w:rPr>
      <w:t xml:space="preserve">programm </w:t>
    </w:r>
    <w:r w:rsidR="009C0967">
      <w:rPr>
        <w:sz w:val="12"/>
      </w:rPr>
      <w:t xml:space="preserve">/ </w:t>
    </w:r>
    <w:r w:rsidR="00147824">
      <w:rPr>
        <w:sz w:val="12"/>
      </w:rPr>
      <w:t>Verwaltung-</w:t>
    </w:r>
    <w:r w:rsidR="00841D8D">
      <w:rPr>
        <w:sz w:val="12"/>
      </w:rPr>
      <w:t>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AAAC" w14:textId="77777777" w:rsidR="00A804E0" w:rsidRDefault="00A804E0">
      <w:r>
        <w:separator/>
      </w:r>
    </w:p>
  </w:footnote>
  <w:footnote w:type="continuationSeparator" w:id="0">
    <w:p w14:paraId="061CD699" w14:textId="77777777" w:rsidR="00A804E0" w:rsidRDefault="00A8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insideH w:val="none" w:sz="0" w:space="0" w:color="auto"/>
        <w:insideV w:val="none" w:sz="0" w:space="0" w:color="auto"/>
      </w:tblBorders>
      <w:shd w:val="clear" w:color="auto" w:fill="FF0000"/>
      <w:tblLook w:val="04A0" w:firstRow="1" w:lastRow="0" w:firstColumn="1" w:lastColumn="0" w:noHBand="0" w:noVBand="1"/>
    </w:tblPr>
    <w:tblGrid>
      <w:gridCol w:w="8364"/>
    </w:tblGrid>
    <w:tr w:rsidR="001B3600" w14:paraId="372E543A" w14:textId="77777777" w:rsidTr="001B3600">
      <w:trPr>
        <w:trHeight w:val="1593"/>
      </w:trPr>
      <w:tc>
        <w:tcPr>
          <w:tcW w:w="8364" w:type="dxa"/>
          <w:tcBorders>
            <w:top w:val="nil"/>
            <w:left w:val="nil"/>
            <w:bottom w:val="nil"/>
            <w:right w:val="nil"/>
          </w:tcBorders>
          <w:shd w:val="clear" w:color="auto" w:fill="DD1532"/>
          <w:vAlign w:val="bottom"/>
        </w:tcPr>
        <w:p w14:paraId="1A5B2F32" w14:textId="77777777" w:rsidR="001B3600" w:rsidRPr="007678E1" w:rsidRDefault="001B3600" w:rsidP="001B3600">
          <w:pPr>
            <w:pStyle w:val="Kopfzeile"/>
            <w:spacing w:before="240"/>
            <w:rPr>
              <w:rFonts w:ascii="Arial Black" w:hAnsi="Arial Black"/>
              <w:b/>
              <w:bCs/>
              <w:color w:val="FFFFFF" w:themeColor="background1"/>
              <w:sz w:val="36"/>
              <w:szCs w:val="36"/>
            </w:rPr>
          </w:pPr>
          <w:r w:rsidRPr="007678E1">
            <w:rPr>
              <w:rFonts w:ascii="Arial Black" w:hAnsi="Arial Black"/>
              <w:b/>
              <w:bCs/>
              <w:color w:val="FFFFFF" w:themeColor="background1"/>
              <w:sz w:val="36"/>
              <w:szCs w:val="36"/>
            </w:rPr>
            <w:t>Feuerwehr Frutigen</w:t>
          </w:r>
        </w:p>
      </w:tc>
    </w:tr>
  </w:tbl>
  <w:p w14:paraId="0761FE5B" w14:textId="77777777" w:rsidR="001B3600" w:rsidRPr="00351EE4" w:rsidRDefault="001B3600" w:rsidP="001B3600">
    <w:pPr>
      <w:pStyle w:val="Kopfzeile"/>
    </w:pPr>
    <w:r>
      <w:rPr>
        <w:rFonts w:ascii="Arial Black" w:hAnsi="Arial Black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C6196F3" wp14:editId="06E8B8AE">
          <wp:simplePos x="0" y="0"/>
          <wp:positionH relativeFrom="margin">
            <wp:posOffset>5339715</wp:posOffset>
          </wp:positionH>
          <wp:positionV relativeFrom="paragraph">
            <wp:posOffset>-1009513</wp:posOffset>
          </wp:positionV>
          <wp:extent cx="869522" cy="990699"/>
          <wp:effectExtent l="0" t="0" r="698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2" cy="990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78EE5" w14:textId="77777777" w:rsidR="00A97AFA" w:rsidRPr="00155A44" w:rsidRDefault="00A97AFA">
    <w:pPr>
      <w:pStyle w:val="Kopfzeile"/>
      <w:ind w:hanging="709"/>
      <w:rPr>
        <w:rFonts w:ascii="Arial Black" w:hAnsi="Arial Black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6EE"/>
    <w:multiLevelType w:val="hybridMultilevel"/>
    <w:tmpl w:val="4790C674"/>
    <w:lvl w:ilvl="0" w:tplc="430A5C2A">
      <w:start w:val="1930"/>
      <w:numFmt w:val="decimal"/>
      <w:lvlText w:val="%1"/>
      <w:lvlJc w:val="left"/>
      <w:pPr>
        <w:tabs>
          <w:tab w:val="num" w:pos="2340"/>
        </w:tabs>
        <w:ind w:left="2340" w:hanging="19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815C7"/>
    <w:multiLevelType w:val="hybridMultilevel"/>
    <w:tmpl w:val="7264D8D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21475">
    <w:abstractNumId w:val="0"/>
  </w:num>
  <w:num w:numId="2" w16cid:durableId="133394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C8"/>
    <w:rsid w:val="00001274"/>
    <w:rsid w:val="0000638B"/>
    <w:rsid w:val="00012C95"/>
    <w:rsid w:val="000839A4"/>
    <w:rsid w:val="000874DD"/>
    <w:rsid w:val="00092998"/>
    <w:rsid w:val="000B1DA2"/>
    <w:rsid w:val="000B605C"/>
    <w:rsid w:val="000E5E31"/>
    <w:rsid w:val="000E6126"/>
    <w:rsid w:val="000F14B8"/>
    <w:rsid w:val="0013280A"/>
    <w:rsid w:val="00147824"/>
    <w:rsid w:val="00150F78"/>
    <w:rsid w:val="00155A44"/>
    <w:rsid w:val="001B3600"/>
    <w:rsid w:val="001B42E1"/>
    <w:rsid w:val="001C3595"/>
    <w:rsid w:val="001C5B47"/>
    <w:rsid w:val="001C6326"/>
    <w:rsid w:val="001E25F5"/>
    <w:rsid w:val="001F30C8"/>
    <w:rsid w:val="001F68ED"/>
    <w:rsid w:val="00201CA5"/>
    <w:rsid w:val="00211264"/>
    <w:rsid w:val="00232020"/>
    <w:rsid w:val="00272CFA"/>
    <w:rsid w:val="00281F29"/>
    <w:rsid w:val="002A5789"/>
    <w:rsid w:val="002C7E87"/>
    <w:rsid w:val="002D739A"/>
    <w:rsid w:val="002E2FAB"/>
    <w:rsid w:val="00304087"/>
    <w:rsid w:val="00360E56"/>
    <w:rsid w:val="00367E4B"/>
    <w:rsid w:val="003741F4"/>
    <w:rsid w:val="003B3A04"/>
    <w:rsid w:val="003E60CE"/>
    <w:rsid w:val="003E78AE"/>
    <w:rsid w:val="003F079F"/>
    <w:rsid w:val="004074F8"/>
    <w:rsid w:val="004119B5"/>
    <w:rsid w:val="00413020"/>
    <w:rsid w:val="00426D8A"/>
    <w:rsid w:val="004459DE"/>
    <w:rsid w:val="00463433"/>
    <w:rsid w:val="00476669"/>
    <w:rsid w:val="0048202C"/>
    <w:rsid w:val="0049323F"/>
    <w:rsid w:val="004A5036"/>
    <w:rsid w:val="004A6D69"/>
    <w:rsid w:val="004B704A"/>
    <w:rsid w:val="004C7A33"/>
    <w:rsid w:val="004F05F7"/>
    <w:rsid w:val="00550511"/>
    <w:rsid w:val="00571754"/>
    <w:rsid w:val="00580AA0"/>
    <w:rsid w:val="00581028"/>
    <w:rsid w:val="0058268C"/>
    <w:rsid w:val="00587764"/>
    <w:rsid w:val="00590D11"/>
    <w:rsid w:val="00593B53"/>
    <w:rsid w:val="005D097A"/>
    <w:rsid w:val="005F2D0C"/>
    <w:rsid w:val="005F773A"/>
    <w:rsid w:val="00620728"/>
    <w:rsid w:val="006455F1"/>
    <w:rsid w:val="00660F5B"/>
    <w:rsid w:val="006716BA"/>
    <w:rsid w:val="006C1A3A"/>
    <w:rsid w:val="006E512D"/>
    <w:rsid w:val="00744F77"/>
    <w:rsid w:val="00745254"/>
    <w:rsid w:val="00780D39"/>
    <w:rsid w:val="007A3A75"/>
    <w:rsid w:val="007C5232"/>
    <w:rsid w:val="007D5FE2"/>
    <w:rsid w:val="007D65A0"/>
    <w:rsid w:val="007E616E"/>
    <w:rsid w:val="007F213C"/>
    <w:rsid w:val="008156B1"/>
    <w:rsid w:val="00830F29"/>
    <w:rsid w:val="00832A36"/>
    <w:rsid w:val="00832A46"/>
    <w:rsid w:val="00837713"/>
    <w:rsid w:val="00841D8D"/>
    <w:rsid w:val="008644C4"/>
    <w:rsid w:val="008759DE"/>
    <w:rsid w:val="008A2E70"/>
    <w:rsid w:val="008B57E1"/>
    <w:rsid w:val="008B69FC"/>
    <w:rsid w:val="009129D8"/>
    <w:rsid w:val="009370CD"/>
    <w:rsid w:val="00952642"/>
    <w:rsid w:val="00965024"/>
    <w:rsid w:val="00980E84"/>
    <w:rsid w:val="0099182D"/>
    <w:rsid w:val="009A7C1E"/>
    <w:rsid w:val="009B1ABF"/>
    <w:rsid w:val="009C0967"/>
    <w:rsid w:val="009E3405"/>
    <w:rsid w:val="00A47BF3"/>
    <w:rsid w:val="00A54CF3"/>
    <w:rsid w:val="00A5579D"/>
    <w:rsid w:val="00A727F0"/>
    <w:rsid w:val="00A804E0"/>
    <w:rsid w:val="00A80931"/>
    <w:rsid w:val="00A90C8D"/>
    <w:rsid w:val="00A97AFA"/>
    <w:rsid w:val="00AE229E"/>
    <w:rsid w:val="00AE39D6"/>
    <w:rsid w:val="00AF2A43"/>
    <w:rsid w:val="00B03B12"/>
    <w:rsid w:val="00B04C4A"/>
    <w:rsid w:val="00B3349D"/>
    <w:rsid w:val="00B34CF8"/>
    <w:rsid w:val="00B61BFE"/>
    <w:rsid w:val="00B86CBD"/>
    <w:rsid w:val="00BA026E"/>
    <w:rsid w:val="00BB0233"/>
    <w:rsid w:val="00BF3E34"/>
    <w:rsid w:val="00C164F2"/>
    <w:rsid w:val="00C202AE"/>
    <w:rsid w:val="00C2071D"/>
    <w:rsid w:val="00C23487"/>
    <w:rsid w:val="00C2388D"/>
    <w:rsid w:val="00C315E7"/>
    <w:rsid w:val="00C509A8"/>
    <w:rsid w:val="00C52CC9"/>
    <w:rsid w:val="00C81C3E"/>
    <w:rsid w:val="00CE3E2E"/>
    <w:rsid w:val="00CE6819"/>
    <w:rsid w:val="00CF3F31"/>
    <w:rsid w:val="00D47BD7"/>
    <w:rsid w:val="00D55E69"/>
    <w:rsid w:val="00D749DF"/>
    <w:rsid w:val="00D809A0"/>
    <w:rsid w:val="00D82043"/>
    <w:rsid w:val="00D9108A"/>
    <w:rsid w:val="00DA6BE9"/>
    <w:rsid w:val="00DA6E36"/>
    <w:rsid w:val="00DB0FD6"/>
    <w:rsid w:val="00DC1946"/>
    <w:rsid w:val="00DC74F6"/>
    <w:rsid w:val="00DD32A3"/>
    <w:rsid w:val="00DD7007"/>
    <w:rsid w:val="00E04D24"/>
    <w:rsid w:val="00E167C8"/>
    <w:rsid w:val="00E246DB"/>
    <w:rsid w:val="00E45768"/>
    <w:rsid w:val="00EB382C"/>
    <w:rsid w:val="00EC654F"/>
    <w:rsid w:val="00ED1A6E"/>
    <w:rsid w:val="00ED32C9"/>
    <w:rsid w:val="00EE1F71"/>
    <w:rsid w:val="00EE4BAA"/>
    <w:rsid w:val="00EE7E1B"/>
    <w:rsid w:val="00F162D1"/>
    <w:rsid w:val="00F25BB8"/>
    <w:rsid w:val="00F43620"/>
    <w:rsid w:val="00F449C4"/>
    <w:rsid w:val="00F454B3"/>
    <w:rsid w:val="00F53354"/>
    <w:rsid w:val="00F7192B"/>
    <w:rsid w:val="00F72FB8"/>
    <w:rsid w:val="00F740AD"/>
    <w:rsid w:val="00F94AFB"/>
    <w:rsid w:val="00FA6072"/>
    <w:rsid w:val="00FA7117"/>
    <w:rsid w:val="00FA7901"/>
    <w:rsid w:val="00FB3A61"/>
    <w:rsid w:val="00FE0BF5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56CA6B"/>
  <w15:chartTrackingRefBased/>
  <w15:docId w15:val="{872BFCFF-703F-40F3-93D3-C06C037B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9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49C4"/>
    <w:rPr>
      <w:rFonts w:ascii="Tahoma" w:hAnsi="Tahoma" w:cs="Tahoma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39"/>
    <w:rsid w:val="00AF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D65A0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D65A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50F78"/>
    <w:rPr>
      <w:color w:val="808080"/>
    </w:rPr>
  </w:style>
  <w:style w:type="paragraph" w:styleId="KeinLeerraum">
    <w:name w:val="No Spacing"/>
    <w:uiPriority w:val="1"/>
    <w:qFormat/>
    <w:rsid w:val="006C1A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B360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Feuerwehr%20Frutigen\FW%20Frutigen%20-%20Dokumente\01_Administration%20Feuerwehr%20Frutigen\Vorlagen\&#220;bungsunterlagen\&#220;bungsprogramm_Vorlage_19.12.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05AA02A0648E9AA97B6C9135CC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173C6-12E6-4A6B-8F0F-00066C155E98}"/>
      </w:docPartPr>
      <w:docPartBody>
        <w:p w:rsidR="00874438" w:rsidRDefault="00874438">
          <w:pPr>
            <w:pStyle w:val="13305AA02A0648E9AA97B6C9135CC0D5"/>
          </w:pPr>
          <w:r>
            <w:rPr>
              <w:rStyle w:val="Platzhaltertext"/>
            </w:rPr>
            <w:t>Tag / Datum auswählen</w:t>
          </w:r>
        </w:p>
      </w:docPartBody>
    </w:docPart>
    <w:docPart>
      <w:docPartPr>
        <w:name w:val="7DE861B0FF7C4276BBA50FF54A5CF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EA56C-D6AA-462C-9AF0-B5B3AF51480F}"/>
      </w:docPartPr>
      <w:docPartBody>
        <w:p w:rsidR="00874438" w:rsidRDefault="00874438">
          <w:pPr>
            <w:pStyle w:val="7DE861B0FF7C4276BBA50FF54A5CF2FC"/>
          </w:pPr>
          <w:r>
            <w:rPr>
              <w:rStyle w:val="Platzhaltertext"/>
              <w:rFonts w:ascii="Arial" w:hAnsi="Arial" w:cs="Arial"/>
              <w:sz w:val="20"/>
              <w:szCs w:val="16"/>
            </w:rPr>
            <w:t>HH</w:t>
          </w:r>
        </w:p>
      </w:docPartBody>
    </w:docPart>
    <w:docPart>
      <w:docPartPr>
        <w:name w:val="FB565C7620B4430E94C3CED3D1A1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D0348-2854-41EE-8D78-EC649D207CFA}"/>
      </w:docPartPr>
      <w:docPartBody>
        <w:p w:rsidR="00874438" w:rsidRDefault="00874438">
          <w:pPr>
            <w:pStyle w:val="FB565C7620B4430E94C3CED3D1A13A16"/>
          </w:pPr>
          <w:r w:rsidRPr="00581028">
            <w:rPr>
              <w:rStyle w:val="Platzhaltertext"/>
              <w:rFonts w:ascii="Arial" w:hAnsi="Arial" w:cs="Arial"/>
              <w:sz w:val="20"/>
              <w:szCs w:val="16"/>
            </w:rPr>
            <w:t>MM</w:t>
          </w:r>
        </w:p>
      </w:docPartBody>
    </w:docPart>
    <w:docPart>
      <w:docPartPr>
        <w:name w:val="331C12F0F03A4CD28279612B7F6A1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5934-A5BE-4CBF-B240-EB79006BF5BF}"/>
      </w:docPartPr>
      <w:docPartBody>
        <w:p w:rsidR="00874438" w:rsidRDefault="00874438">
          <w:pPr>
            <w:pStyle w:val="331C12F0F03A4CD28279612B7F6A16F1"/>
          </w:pPr>
          <w:r w:rsidRPr="00581028">
            <w:rPr>
              <w:rStyle w:val="Platzhaltertext"/>
              <w:rFonts w:cs="Arial"/>
              <w:sz w:val="20"/>
            </w:rPr>
            <w:t>Ort wählen / eingeben</w:t>
          </w:r>
        </w:p>
      </w:docPartBody>
    </w:docPart>
    <w:docPart>
      <w:docPartPr>
        <w:name w:val="7CA888BCC86247139C099C6260397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8F886-3A8E-4DDB-AABD-B65B80D2624D}"/>
      </w:docPartPr>
      <w:docPartBody>
        <w:p w:rsidR="00874438" w:rsidRDefault="00874438">
          <w:pPr>
            <w:pStyle w:val="7CA888BCC86247139C099C6260397ACA"/>
          </w:pPr>
          <w:r w:rsidRPr="00581028">
            <w:rPr>
              <w:rStyle w:val="Platzhaltertext"/>
              <w:rFonts w:cs="Arial"/>
              <w:sz w:val="20"/>
              <w:szCs w:val="18"/>
            </w:rPr>
            <w:t>Formation wählen / eingeben</w:t>
          </w:r>
        </w:p>
      </w:docPartBody>
    </w:docPart>
    <w:docPart>
      <w:docPartPr>
        <w:name w:val="0DCBDCD74CF4457994BD7340E18C5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B4FD4-6753-456B-8315-316FFE720373}"/>
      </w:docPartPr>
      <w:docPartBody>
        <w:p w:rsidR="00874438" w:rsidRDefault="00874438">
          <w:pPr>
            <w:pStyle w:val="0DCBDCD74CF4457994BD7340E18C51AD"/>
          </w:pPr>
          <w:r w:rsidRPr="00581028">
            <w:rPr>
              <w:rStyle w:val="Platzhaltertext"/>
              <w:rFonts w:cs="Arial"/>
              <w:sz w:val="20"/>
              <w:szCs w:val="18"/>
            </w:rPr>
            <w:t>Übungsschwergewicht hier eingeben</w:t>
          </w:r>
        </w:p>
      </w:docPartBody>
    </w:docPart>
    <w:docPart>
      <w:docPartPr>
        <w:name w:val="98C17D4528B84A309906DFA9EAEB9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3B923-A5D7-46A9-9034-971D6AF8D237}"/>
      </w:docPartPr>
      <w:docPartBody>
        <w:p w:rsidR="00874438" w:rsidRDefault="00874438">
          <w:pPr>
            <w:pStyle w:val="98C17D4528B84A309906DFA9EAEB99DF"/>
          </w:pPr>
          <w:r w:rsidRPr="00581028">
            <w:rPr>
              <w:rStyle w:val="Platzhaltertext"/>
              <w:sz w:val="20"/>
              <w:szCs w:val="18"/>
            </w:rPr>
            <w:t>Lektionsart wählen / eingeben</w:t>
          </w:r>
        </w:p>
      </w:docPartBody>
    </w:docPart>
    <w:docPart>
      <w:docPartPr>
        <w:name w:val="6A808C610B904F5DBC5C27B730A16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9446B-698E-4A55-940A-89B78E662ECA}"/>
      </w:docPartPr>
      <w:docPartBody>
        <w:p w:rsidR="00874438" w:rsidRDefault="00874438">
          <w:pPr>
            <w:pStyle w:val="6A808C610B904F5DBC5C27B730A167EB"/>
          </w:pPr>
          <w:r w:rsidRPr="00581028">
            <w:rPr>
              <w:rStyle w:val="Platzhaltertext"/>
              <w:rFonts w:cs="Arial"/>
              <w:sz w:val="20"/>
              <w:szCs w:val="18"/>
            </w:rPr>
            <w:t>Stufe wählen / eingeben</w:t>
          </w:r>
        </w:p>
      </w:docPartBody>
    </w:docPart>
    <w:docPart>
      <w:docPartPr>
        <w:name w:val="C5430A39A0DD4D81B3963893B221E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2ABDD-BBB6-4A9E-81CD-C786C9701E1A}"/>
      </w:docPartPr>
      <w:docPartBody>
        <w:p w:rsidR="00874438" w:rsidRDefault="00874438">
          <w:pPr>
            <w:pStyle w:val="C5430A39A0DD4D81B3963893B221EF0F"/>
          </w:pPr>
          <w:r w:rsidRPr="00581028">
            <w:rPr>
              <w:rStyle w:val="Platzhaltertext"/>
              <w:rFonts w:cs="Arial"/>
              <w:sz w:val="20"/>
              <w:szCs w:val="18"/>
            </w:rPr>
            <w:t>Übungsleiter / Name eingeben</w:t>
          </w:r>
        </w:p>
      </w:docPartBody>
    </w:docPart>
    <w:docPart>
      <w:docPartPr>
        <w:name w:val="000BC66E21D44FEDA28B77148DA72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29069-CED7-4B38-AAB0-F897C506FA9D}"/>
      </w:docPartPr>
      <w:docPartBody>
        <w:p w:rsidR="00874438" w:rsidRDefault="00874438">
          <w:pPr>
            <w:pStyle w:val="000BC66E21D44FEDA28B77148DA725F5"/>
          </w:pPr>
          <w:r w:rsidRPr="00581028">
            <w:rPr>
              <w:rStyle w:val="Platzhaltertext"/>
              <w:sz w:val="20"/>
              <w:szCs w:val="18"/>
            </w:rPr>
            <w:t xml:space="preserve">Adresse Übungsobjekt oder Übungsort </w:t>
          </w:r>
          <w:r w:rsidRPr="00581028">
            <w:rPr>
              <w:rStyle w:val="Platzhaltertext"/>
              <w:rFonts w:cs="Arial"/>
              <w:sz w:val="20"/>
              <w:szCs w:val="18"/>
            </w:rPr>
            <w:t>hier eingeben</w:t>
          </w:r>
        </w:p>
      </w:docPartBody>
    </w:docPart>
    <w:docPart>
      <w:docPartPr>
        <w:name w:val="1D825FE95D034DBBB79846E600F2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87664-6680-48BF-83CA-4277C92D4006}"/>
      </w:docPartPr>
      <w:docPartBody>
        <w:p w:rsidR="00874438" w:rsidRDefault="00874438">
          <w:pPr>
            <w:pStyle w:val="1D825FE95D034DBBB79846E600F2DD44"/>
          </w:pPr>
          <w:r w:rsidRPr="00581028">
            <w:rPr>
              <w:rStyle w:val="Platzhaltertext"/>
              <w:rFonts w:cs="Arial"/>
              <w:sz w:val="20"/>
              <w:szCs w:val="18"/>
            </w:rPr>
            <w:t>Material / Geräte / Fahrzeuge hier eingeben</w:t>
          </w:r>
        </w:p>
      </w:docPartBody>
    </w:docPart>
    <w:docPart>
      <w:docPartPr>
        <w:name w:val="743676B6B2D04BA6BA14E1DB7B6D4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B7ED9-B88C-4F74-9592-0F4864ABFBA1}"/>
      </w:docPartPr>
      <w:docPartBody>
        <w:p w:rsidR="00874438" w:rsidRDefault="00874438">
          <w:pPr>
            <w:pStyle w:val="743676B6B2D04BA6BA14E1DB7B6D445E"/>
          </w:pPr>
          <w:r w:rsidRPr="00581028">
            <w:rPr>
              <w:rStyle w:val="Platzhaltertext"/>
              <w:rFonts w:cs="Arial"/>
              <w:sz w:val="20"/>
              <w:szCs w:val="18"/>
            </w:rPr>
            <w:t>Übungsziel 1 hier eingeben</w:t>
          </w:r>
        </w:p>
      </w:docPartBody>
    </w:docPart>
    <w:docPart>
      <w:docPartPr>
        <w:name w:val="88024783866A485591EB744696658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0CF46-A072-49FD-A1DC-4AA918AF42BF}"/>
      </w:docPartPr>
      <w:docPartBody>
        <w:p w:rsidR="00874438" w:rsidRDefault="00874438">
          <w:pPr>
            <w:pStyle w:val="88024783866A485591EB7446966584DF"/>
          </w:pPr>
          <w:r w:rsidRPr="00581028">
            <w:rPr>
              <w:rStyle w:val="Platzhaltertext"/>
              <w:rFonts w:cs="Arial"/>
              <w:sz w:val="20"/>
              <w:szCs w:val="18"/>
            </w:rPr>
            <w:t>Übungsziel 2 hier eingeben</w:t>
          </w:r>
        </w:p>
      </w:docPartBody>
    </w:docPart>
    <w:docPart>
      <w:docPartPr>
        <w:name w:val="788A3C8E6B064AB9A5E3C425C8CC3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470AB-4CFE-4C15-BDE4-14329816620A}"/>
      </w:docPartPr>
      <w:docPartBody>
        <w:p w:rsidR="00874438" w:rsidRDefault="00874438">
          <w:pPr>
            <w:pStyle w:val="788A3C8E6B064AB9A5E3C425C8CC3120"/>
          </w:pPr>
          <w:r>
            <w:rPr>
              <w:rStyle w:val="Platzhaltertext"/>
            </w:rPr>
            <w:t>Zeitangaben</w:t>
          </w:r>
          <w:r w:rsidRPr="005C5634">
            <w:rPr>
              <w:rStyle w:val="Platzhaltertext"/>
            </w:rPr>
            <w:t>.</w:t>
          </w:r>
        </w:p>
      </w:docPartBody>
    </w:docPart>
    <w:docPart>
      <w:docPartPr>
        <w:name w:val="D58BA10A026B462BA9F8C652DF2BF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65FDC-7AA3-4C8F-A55D-22E8C2BEA5C4}"/>
      </w:docPartPr>
      <w:docPartBody>
        <w:p w:rsidR="00874438" w:rsidRDefault="00874438">
          <w:pPr>
            <w:pStyle w:val="D58BA10A026B462BA9F8C652DF2BFDC7"/>
          </w:pPr>
          <w:r w:rsidRPr="005C56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46925090749A98A4BBF8D31063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E3A79-0B5C-4331-8DC2-B49F3F1C0EDA}"/>
      </w:docPartPr>
      <w:docPartBody>
        <w:p w:rsidR="00874438" w:rsidRDefault="00874438">
          <w:pPr>
            <w:pStyle w:val="1E046925090749A98A4BBF8D31063565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085B54907E44492898D194921F39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464BD-FFDC-4A7E-8E22-1EEEC1601A7D}"/>
      </w:docPartPr>
      <w:docPartBody>
        <w:p w:rsidR="00874438" w:rsidRDefault="00874438">
          <w:pPr>
            <w:pStyle w:val="085B54907E44492898D194921F391CBA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284734C58048405B8AF5EDC2E456D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F9B33-804E-499A-85EB-67002B4EF64E}"/>
      </w:docPartPr>
      <w:docPartBody>
        <w:p w:rsidR="00874438" w:rsidRDefault="00874438">
          <w:pPr>
            <w:pStyle w:val="284734C58048405B8AF5EDC2E456D2A6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1AAF4CF1DDC94522B26B5F6C9C35E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B6D8B-15BA-4E5A-832B-088CDE3E590F}"/>
      </w:docPartPr>
      <w:docPartBody>
        <w:p w:rsidR="00874438" w:rsidRDefault="00874438">
          <w:pPr>
            <w:pStyle w:val="1AAF4CF1DDC94522B26B5F6C9C35EB65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328816F67D50450B8B42BF5754295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AF564-555E-4C97-A38D-F08D2E8DA199}"/>
      </w:docPartPr>
      <w:docPartBody>
        <w:p w:rsidR="00874438" w:rsidRDefault="00874438">
          <w:pPr>
            <w:pStyle w:val="328816F67D50450B8B42BF57542959B3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38C0EB06BD1E4459BDA86A8FF2020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9E594-4034-406A-918B-18FF725BC28F}"/>
      </w:docPartPr>
      <w:docPartBody>
        <w:p w:rsidR="00874438" w:rsidRDefault="00874438">
          <w:pPr>
            <w:pStyle w:val="38C0EB06BD1E4459BDA86A8FF20207EB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72FC069857934EB8B23743351D99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E5750-2D5F-45BC-9716-9DF59EDCB58C}"/>
      </w:docPartPr>
      <w:docPartBody>
        <w:p w:rsidR="00874438" w:rsidRDefault="00874438">
          <w:pPr>
            <w:pStyle w:val="72FC069857934EB8B23743351D9999E1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E346DD37DFFA457CB89190B271BB1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3CEAD-7F60-49AE-AA45-6C9F133570E8}"/>
      </w:docPartPr>
      <w:docPartBody>
        <w:p w:rsidR="00874438" w:rsidRDefault="00874438">
          <w:pPr>
            <w:pStyle w:val="E346DD37DFFA457CB89190B271BB1CB4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B048D13D026F470E90AC02E64266E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B93CC-E63D-4840-8C44-8C8661DD8600}"/>
      </w:docPartPr>
      <w:docPartBody>
        <w:p w:rsidR="00874438" w:rsidRDefault="00874438">
          <w:pPr>
            <w:pStyle w:val="B048D13D026F470E90AC02E64266EF65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47C99ED60D8F45BC800DBEB5CC570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C6342-5D34-4E55-BB57-1F8F8C4F6ACE}"/>
      </w:docPartPr>
      <w:docPartBody>
        <w:p w:rsidR="00874438" w:rsidRDefault="00874438">
          <w:pPr>
            <w:pStyle w:val="47C99ED60D8F45BC800DBEB5CC57046D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872AF3A56E10470FB651A1DAE4050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F2BBB-6DD3-4B7B-AF7A-7BDC68E07EEB}"/>
      </w:docPartPr>
      <w:docPartBody>
        <w:p w:rsidR="00874438" w:rsidRDefault="00874438">
          <w:pPr>
            <w:pStyle w:val="872AF3A56E10470FB651A1DAE4050764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485F7E229B7D46C0B5709BE4160F2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DFBFB-F956-413C-A752-06BE85BE53FC}"/>
      </w:docPartPr>
      <w:docPartBody>
        <w:p w:rsidR="00874438" w:rsidRDefault="00874438">
          <w:pPr>
            <w:pStyle w:val="485F7E229B7D46C0B5709BE4160F2E52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3538D20DEB09415C86D0D0553DA93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2AF55-3922-4740-BB5D-8AB9D538F59A}"/>
      </w:docPartPr>
      <w:docPartBody>
        <w:p w:rsidR="00874438" w:rsidRDefault="00874438">
          <w:pPr>
            <w:pStyle w:val="3538D20DEB09415C86D0D0553DA93502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C6475979562246B581F3F37C26A25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407AA-449B-41C2-AFEC-3BB517C06308}"/>
      </w:docPartPr>
      <w:docPartBody>
        <w:p w:rsidR="00874438" w:rsidRDefault="00874438">
          <w:pPr>
            <w:pStyle w:val="C6475979562246B581F3F37C26A25F3F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D37A21D5AA4A4159B7883877B0B29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B0A7-69B9-45C6-9402-791A042B0E3A}"/>
      </w:docPartPr>
      <w:docPartBody>
        <w:p w:rsidR="00874438" w:rsidRDefault="00874438">
          <w:pPr>
            <w:pStyle w:val="D37A21D5AA4A4159B7883877B0B29CA8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295A02690B034564BF2819E459F29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6CA3C-0AEE-4D0E-A490-5A6FE2EC1205}"/>
      </w:docPartPr>
      <w:docPartBody>
        <w:p w:rsidR="00874438" w:rsidRDefault="00874438">
          <w:pPr>
            <w:pStyle w:val="295A02690B034564BF2819E459F29BA1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0479840536344FD2886EE0B77A16D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C5F78-0143-4880-AF79-DE851BE64B1E}"/>
      </w:docPartPr>
      <w:docPartBody>
        <w:p w:rsidR="00874438" w:rsidRDefault="00874438">
          <w:pPr>
            <w:pStyle w:val="0479840536344FD2886EE0B77A16D7DC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72FB06D6C81A479F8614C6623967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F72A1-ADC3-43B8-9612-62406D501703}"/>
      </w:docPartPr>
      <w:docPartBody>
        <w:p w:rsidR="00874438" w:rsidRDefault="00874438">
          <w:pPr>
            <w:pStyle w:val="72FB06D6C81A479F8614C6623967AE29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320385454A0B479CA0FFCEA6F1559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A5C2F-685F-4891-890C-14E185FAF419}"/>
      </w:docPartPr>
      <w:docPartBody>
        <w:p w:rsidR="00874438" w:rsidRDefault="00874438">
          <w:pPr>
            <w:pStyle w:val="320385454A0B479CA0FFCEA6F155992F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040E0623BEE84358900E4642E3897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23446-53F1-436D-A500-77455341A234}"/>
      </w:docPartPr>
      <w:docPartBody>
        <w:p w:rsidR="00874438" w:rsidRDefault="00874438">
          <w:pPr>
            <w:pStyle w:val="040E0623BEE84358900E4642E38971C9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4CC6DCA9D52F42098FA27913DC0FA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B48E0-35D4-4C70-90FC-0F8812654F54}"/>
      </w:docPartPr>
      <w:docPartBody>
        <w:p w:rsidR="00874438" w:rsidRDefault="00874438">
          <w:pPr>
            <w:pStyle w:val="4CC6DCA9D52F42098FA27913DC0FA9A5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  <w:docPart>
      <w:docPartPr>
        <w:name w:val="99CCEB775135427382BAC7E0D27DB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6530F-63F3-40B0-8E7B-9DE869EB03FD}"/>
      </w:docPartPr>
      <w:docPartBody>
        <w:p w:rsidR="00874438" w:rsidRDefault="00874438">
          <w:pPr>
            <w:pStyle w:val="99CCEB775135427382BAC7E0D27DB4B9"/>
          </w:pPr>
          <w:r>
            <w:rPr>
              <w:rFonts w:cs="Arial"/>
              <w:bCs/>
              <w:sz w:val="20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38"/>
    <w:rsid w:val="00281F29"/>
    <w:rsid w:val="00571754"/>
    <w:rsid w:val="00874438"/>
    <w:rsid w:val="00E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3305AA02A0648E9AA97B6C9135CC0D5">
    <w:name w:val="13305AA02A0648E9AA97B6C9135CC0D5"/>
  </w:style>
  <w:style w:type="paragraph" w:customStyle="1" w:styleId="7DE861B0FF7C4276BBA50FF54A5CF2FC">
    <w:name w:val="7DE861B0FF7C4276BBA50FF54A5CF2FC"/>
  </w:style>
  <w:style w:type="paragraph" w:customStyle="1" w:styleId="FB565C7620B4430E94C3CED3D1A13A16">
    <w:name w:val="FB565C7620B4430E94C3CED3D1A13A16"/>
  </w:style>
  <w:style w:type="paragraph" w:customStyle="1" w:styleId="331C12F0F03A4CD28279612B7F6A16F1">
    <w:name w:val="331C12F0F03A4CD28279612B7F6A16F1"/>
  </w:style>
  <w:style w:type="paragraph" w:customStyle="1" w:styleId="7CA888BCC86247139C099C6260397ACA">
    <w:name w:val="7CA888BCC86247139C099C6260397ACA"/>
  </w:style>
  <w:style w:type="paragraph" w:customStyle="1" w:styleId="0DCBDCD74CF4457994BD7340E18C51AD">
    <w:name w:val="0DCBDCD74CF4457994BD7340E18C51AD"/>
  </w:style>
  <w:style w:type="paragraph" w:customStyle="1" w:styleId="98C17D4528B84A309906DFA9EAEB99DF">
    <w:name w:val="98C17D4528B84A309906DFA9EAEB99DF"/>
  </w:style>
  <w:style w:type="paragraph" w:customStyle="1" w:styleId="6A808C610B904F5DBC5C27B730A167EB">
    <w:name w:val="6A808C610B904F5DBC5C27B730A167EB"/>
  </w:style>
  <w:style w:type="paragraph" w:customStyle="1" w:styleId="C5430A39A0DD4D81B3963893B221EF0F">
    <w:name w:val="C5430A39A0DD4D81B3963893B221EF0F"/>
  </w:style>
  <w:style w:type="paragraph" w:customStyle="1" w:styleId="000BC66E21D44FEDA28B77148DA725F5">
    <w:name w:val="000BC66E21D44FEDA28B77148DA725F5"/>
  </w:style>
  <w:style w:type="paragraph" w:customStyle="1" w:styleId="1D825FE95D034DBBB79846E600F2DD44">
    <w:name w:val="1D825FE95D034DBBB79846E600F2DD44"/>
  </w:style>
  <w:style w:type="paragraph" w:customStyle="1" w:styleId="743676B6B2D04BA6BA14E1DB7B6D445E">
    <w:name w:val="743676B6B2D04BA6BA14E1DB7B6D445E"/>
  </w:style>
  <w:style w:type="paragraph" w:customStyle="1" w:styleId="88024783866A485591EB7446966584DF">
    <w:name w:val="88024783866A485591EB7446966584DF"/>
  </w:style>
  <w:style w:type="paragraph" w:customStyle="1" w:styleId="788A3C8E6B064AB9A5E3C425C8CC3120">
    <w:name w:val="788A3C8E6B064AB9A5E3C425C8CC3120"/>
  </w:style>
  <w:style w:type="paragraph" w:customStyle="1" w:styleId="D58BA10A026B462BA9F8C652DF2BFDC7">
    <w:name w:val="D58BA10A026B462BA9F8C652DF2BFDC7"/>
  </w:style>
  <w:style w:type="paragraph" w:customStyle="1" w:styleId="1E046925090749A98A4BBF8D31063565">
    <w:name w:val="1E046925090749A98A4BBF8D31063565"/>
  </w:style>
  <w:style w:type="paragraph" w:customStyle="1" w:styleId="085B54907E44492898D194921F391CBA">
    <w:name w:val="085B54907E44492898D194921F391CBA"/>
  </w:style>
  <w:style w:type="paragraph" w:customStyle="1" w:styleId="284734C58048405B8AF5EDC2E456D2A6">
    <w:name w:val="284734C58048405B8AF5EDC2E456D2A6"/>
  </w:style>
  <w:style w:type="paragraph" w:customStyle="1" w:styleId="1AAF4CF1DDC94522B26B5F6C9C35EB65">
    <w:name w:val="1AAF4CF1DDC94522B26B5F6C9C35EB65"/>
  </w:style>
  <w:style w:type="paragraph" w:customStyle="1" w:styleId="328816F67D50450B8B42BF57542959B3">
    <w:name w:val="328816F67D50450B8B42BF57542959B3"/>
  </w:style>
  <w:style w:type="paragraph" w:customStyle="1" w:styleId="38C0EB06BD1E4459BDA86A8FF20207EB">
    <w:name w:val="38C0EB06BD1E4459BDA86A8FF20207EB"/>
  </w:style>
  <w:style w:type="paragraph" w:customStyle="1" w:styleId="72FC069857934EB8B23743351D9999E1">
    <w:name w:val="72FC069857934EB8B23743351D9999E1"/>
  </w:style>
  <w:style w:type="paragraph" w:customStyle="1" w:styleId="E346DD37DFFA457CB89190B271BB1CB4">
    <w:name w:val="E346DD37DFFA457CB89190B271BB1CB4"/>
  </w:style>
  <w:style w:type="paragraph" w:customStyle="1" w:styleId="B048D13D026F470E90AC02E64266EF65">
    <w:name w:val="B048D13D026F470E90AC02E64266EF65"/>
  </w:style>
  <w:style w:type="paragraph" w:customStyle="1" w:styleId="47C99ED60D8F45BC800DBEB5CC57046D">
    <w:name w:val="47C99ED60D8F45BC800DBEB5CC57046D"/>
  </w:style>
  <w:style w:type="paragraph" w:customStyle="1" w:styleId="872AF3A56E10470FB651A1DAE4050764">
    <w:name w:val="872AF3A56E10470FB651A1DAE4050764"/>
  </w:style>
  <w:style w:type="paragraph" w:customStyle="1" w:styleId="485F7E229B7D46C0B5709BE4160F2E52">
    <w:name w:val="485F7E229B7D46C0B5709BE4160F2E52"/>
  </w:style>
  <w:style w:type="paragraph" w:customStyle="1" w:styleId="3538D20DEB09415C86D0D0553DA93502">
    <w:name w:val="3538D20DEB09415C86D0D0553DA93502"/>
  </w:style>
  <w:style w:type="paragraph" w:customStyle="1" w:styleId="C6475979562246B581F3F37C26A25F3F">
    <w:name w:val="C6475979562246B581F3F37C26A25F3F"/>
  </w:style>
  <w:style w:type="paragraph" w:customStyle="1" w:styleId="D37A21D5AA4A4159B7883877B0B29CA8">
    <w:name w:val="D37A21D5AA4A4159B7883877B0B29CA8"/>
  </w:style>
  <w:style w:type="paragraph" w:customStyle="1" w:styleId="295A02690B034564BF2819E459F29BA1">
    <w:name w:val="295A02690B034564BF2819E459F29BA1"/>
  </w:style>
  <w:style w:type="paragraph" w:customStyle="1" w:styleId="0479840536344FD2886EE0B77A16D7DC">
    <w:name w:val="0479840536344FD2886EE0B77A16D7DC"/>
  </w:style>
  <w:style w:type="paragraph" w:customStyle="1" w:styleId="72FB06D6C81A479F8614C6623967AE29">
    <w:name w:val="72FB06D6C81A479F8614C6623967AE29"/>
  </w:style>
  <w:style w:type="paragraph" w:customStyle="1" w:styleId="320385454A0B479CA0FFCEA6F155992F">
    <w:name w:val="320385454A0B479CA0FFCEA6F155992F"/>
  </w:style>
  <w:style w:type="paragraph" w:customStyle="1" w:styleId="040E0623BEE84358900E4642E38971C9">
    <w:name w:val="040E0623BEE84358900E4642E38971C9"/>
  </w:style>
  <w:style w:type="paragraph" w:customStyle="1" w:styleId="4CC6DCA9D52F42098FA27913DC0FA9A5">
    <w:name w:val="4CC6DCA9D52F42098FA27913DC0FA9A5"/>
  </w:style>
  <w:style w:type="paragraph" w:customStyle="1" w:styleId="99CCEB775135427382BAC7E0D27DB4B9">
    <w:name w:val="99CCEB775135427382BAC7E0D27DB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1cc7c-d8db-44e1-85b8-16d09d26a5ff">
      <Terms xmlns="http://schemas.microsoft.com/office/infopath/2007/PartnerControls"/>
    </lcf76f155ced4ddcb4097134ff3c332f>
    <TaxCatchAll xmlns="50080cb0-8c09-44b1-b98e-b3741554a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E864B6E8F27419E8ED1DDE19F62EA" ma:contentTypeVersion="14" ma:contentTypeDescription="Ein neues Dokument erstellen." ma:contentTypeScope="" ma:versionID="b156b61181c1071eea7de1050137d703">
  <xsd:schema xmlns:xsd="http://www.w3.org/2001/XMLSchema" xmlns:xs="http://www.w3.org/2001/XMLSchema" xmlns:p="http://schemas.microsoft.com/office/2006/metadata/properties" xmlns:ns2="42f1cc7c-d8db-44e1-85b8-16d09d26a5ff" xmlns:ns3="50080cb0-8c09-44b1-b98e-b3741554a56e" targetNamespace="http://schemas.microsoft.com/office/2006/metadata/properties" ma:root="true" ma:fieldsID="2610ad04218675d70bd46b8e44f0bfcc" ns2:_="" ns3:_="">
    <xsd:import namespace="42f1cc7c-d8db-44e1-85b8-16d09d26a5ff"/>
    <xsd:import namespace="50080cb0-8c09-44b1-b98e-b3741554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cc7c-d8db-44e1-85b8-16d09d26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c1b8c81-426c-4099-9bf4-fae111a8a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80cb0-8c09-44b1-b98e-b3741554a5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221d4-d1eb-4b01-9cd8-5d0b71a3d7cf}" ma:internalName="TaxCatchAll" ma:showField="CatchAllData" ma:web="50080cb0-8c09-44b1-b98e-b3741554a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0552-3D63-4524-A6D1-C9AD0F9FEFB3}">
  <ds:schemaRefs>
    <ds:schemaRef ds:uri="http://schemas.microsoft.com/office/2006/metadata/properties"/>
    <ds:schemaRef ds:uri="http://schemas.microsoft.com/office/infopath/2007/PartnerControls"/>
    <ds:schemaRef ds:uri="42f1cc7c-d8db-44e1-85b8-16d09d26a5ff"/>
    <ds:schemaRef ds:uri="50080cb0-8c09-44b1-b98e-b3741554a56e"/>
  </ds:schemaRefs>
</ds:datastoreItem>
</file>

<file path=customXml/itemProps2.xml><?xml version="1.0" encoding="utf-8"?>
<ds:datastoreItem xmlns:ds="http://schemas.openxmlformats.org/officeDocument/2006/customXml" ds:itemID="{8594FBB6-AC30-437D-8B9C-394A9565D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21FC2-358A-4BEE-BEEC-333FAEF2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1cc7c-d8db-44e1-85b8-16d09d26a5ff"/>
    <ds:schemaRef ds:uri="50080cb0-8c09-44b1-b98e-b3741554a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56587-011E-4A0E-8837-86433CF0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Übungsprogramm_Vorlage_19.12.2025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Übungsprogramm</vt:lpstr>
    </vt:vector>
  </TitlesOfParts>
  <Company>BLS AG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Übungsprogramm</dc:title>
  <dc:subject/>
  <dc:creator>PC</dc:creator>
  <cp:keywords/>
  <cp:lastModifiedBy>Kommandant Feuerwehr Frutigen</cp:lastModifiedBy>
  <cp:revision>2</cp:revision>
  <cp:lastPrinted>2021-11-16T15:40:00Z</cp:lastPrinted>
  <dcterms:created xsi:type="dcterms:W3CDTF">2026-01-06T18:12:00Z</dcterms:created>
  <dcterms:modified xsi:type="dcterms:W3CDTF">2026-01-06T18:12:00Z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0x010100074E864B6E8F27419E8ED1DDE19F62EA</vt:lpwstr>
  </property>
  <property fmtid="{D5CDD505-2E9C-101B-9397-08002B2CF9AE}" pid="3" name="MediaServiceImageTags">
    <vt:lpwstr/>
  </property>
</Properties>
</file>